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B42E" w14:textId="77777777" w:rsidR="00E16D14" w:rsidRDefault="00E16D14" w:rsidP="00E16D14">
      <w:pPr>
        <w:pStyle w:val="ImagePlaceholder"/>
      </w:pPr>
      <w:r w:rsidRPr="00E16D14">
        <w:rPr>
          <w:noProof/>
          <w:lang w:val="en-AU" w:eastAsia="en-AU"/>
        </w:rPr>
        <mc:AlternateContent>
          <mc:Choice Requires="wps">
            <w:drawing>
              <wp:anchor distT="0" distB="0" distL="114300" distR="114300" simplePos="0" relativeHeight="251659264" behindDoc="0" locked="1" layoutInCell="1" allowOverlap="1" wp14:anchorId="06585F40" wp14:editId="074AD06D">
                <wp:simplePos x="0" y="0"/>
                <wp:positionH relativeFrom="column">
                  <wp:posOffset>-912495</wp:posOffset>
                </wp:positionH>
                <wp:positionV relativeFrom="paragraph">
                  <wp:posOffset>-676275</wp:posOffset>
                </wp:positionV>
                <wp:extent cx="530225" cy="10058400"/>
                <wp:effectExtent l="0" t="0" r="3175" b="0"/>
                <wp:wrapNone/>
                <wp:docPr id="21245814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0225"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D661" id="Rectangle 1" o:spid="_x0000_s1026" alt="&quot;&quot;" style="position:absolute;margin-left:-71.85pt;margin-top:-53.25pt;width:41.7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" fillcolor="#f15533 [3204]" stroked="f" strokeweight="1pt">
                <w10:anchorlock/>
              </v:rect>
            </w:pict>
          </mc:Fallback>
        </mc:AlternateContent>
      </w:r>
    </w:p>
    <w:p w14:paraId="4DB1FE36" w14:textId="77777777" w:rsidR="00CE3B09" w:rsidRPr="00CC0FFE" w:rsidRDefault="00000000" w:rsidP="00CC0FFE">
      <w:pPr>
        <w:pStyle w:val="Title"/>
      </w:pPr>
      <w:sdt>
        <w:sdtPr>
          <w:id w:val="752547369"/>
          <w:placeholder>
            <w:docPart w:val="3E3665AAC4DD411F80F07246A47008F9"/>
          </w:placeholder>
          <w:temporary/>
          <w:showingPlcHdr/>
          <w15:appearance w15:val="hidden"/>
        </w:sdtPr>
        <w:sdtContent>
          <w:r w:rsidR="00CE3B09" w:rsidRPr="00CC0FFE">
            <w:t>Donna</w:t>
          </w:r>
        </w:sdtContent>
      </w:sdt>
      <w:r w:rsidR="00CE3B09" w:rsidRPr="00CC0FFE">
        <w:t xml:space="preserve"> </w:t>
      </w:r>
      <w:sdt>
        <w:sdtPr>
          <w:id w:val="-492024852"/>
          <w:placeholder>
            <w:docPart w:val="005E773E197A4349AB12D4765FF30694"/>
          </w:placeholder>
          <w:temporary/>
          <w:showingPlcHdr/>
          <w15:appearance w15:val="hidden"/>
        </w:sdtPr>
        <w:sdtContent>
          <w:r w:rsidR="00CE3B09" w:rsidRPr="00CC0FFE">
            <w:t>Robbins</w:t>
          </w:r>
        </w:sdtContent>
      </w:sdt>
    </w:p>
    <w:tbl>
      <w:tblPr>
        <w:tblW w:w="5000" w:type="pct"/>
        <w:tblCellMar>
          <w:left w:w="0" w:type="dxa"/>
          <w:right w:w="0" w:type="dxa"/>
        </w:tblCellMar>
        <w:tblLook w:val="0600" w:firstRow="0" w:lastRow="0" w:firstColumn="0" w:lastColumn="0" w:noHBand="1" w:noVBand="1"/>
      </w:tblPr>
      <w:tblGrid>
        <w:gridCol w:w="4855"/>
        <w:gridCol w:w="4865"/>
      </w:tblGrid>
      <w:tr w:rsidR="00E16D14" w14:paraId="7C1138EB" w14:textId="77777777" w:rsidTr="00E16D14">
        <w:tc>
          <w:tcPr>
            <w:tcW w:w="9720" w:type="dxa"/>
            <w:gridSpan w:val="2"/>
          </w:tcPr>
          <w:p w14:paraId="40722B9E" w14:textId="77777777" w:rsidR="00E16D14" w:rsidRPr="00304FD1" w:rsidRDefault="00000000" w:rsidP="00E67EB2">
            <w:pPr>
              <w:pStyle w:val="Subtitle"/>
            </w:pPr>
            <w:sdt>
              <w:sdtPr>
                <w:id w:val="-2074184591"/>
                <w:placeholder>
                  <w:docPart w:val="EC2EAE847561400CBDC05E70561A032F"/>
                </w:placeholder>
                <w:temporary/>
                <w:showingPlcHdr/>
                <w15:appearance w15:val="hidden"/>
              </w:sdtPr>
              <w:sdtContent>
                <w:r w:rsidR="00E16D14">
                  <w:t>4567 Main Street, Detroit, MI 48127</w:t>
                </w:r>
              </w:sdtContent>
            </w:sdt>
            <w:r w:rsidR="00E16D14">
              <w:t xml:space="preserve"> </w:t>
            </w:r>
            <w:r w:rsidR="00E16D14" w:rsidRPr="00195EF4">
              <w:t xml:space="preserve">| </w:t>
            </w:r>
            <w:sdt>
              <w:sdtPr>
                <w:id w:val="-1522158458"/>
                <w:placeholder>
                  <w:docPart w:val="13EE75DF046C46708E5B50C9D13CD7D2"/>
                </w:placeholder>
                <w:temporary/>
                <w:showingPlcHdr/>
                <w15:appearance w15:val="hidden"/>
              </w:sdtPr>
              <w:sdtContent>
                <w:r w:rsidR="00E16D14" w:rsidRPr="00195EF4">
                  <w:t>(313) 555-0100</w:t>
                </w:r>
              </w:sdtContent>
            </w:sdt>
            <w:r w:rsidR="00E16D14" w:rsidRPr="00195EF4">
              <w:t xml:space="preserve"> | </w:t>
            </w:r>
            <w:sdt>
              <w:sdtPr>
                <w:id w:val="-1488160929"/>
                <w:placeholder>
                  <w:docPart w:val="073E02A51C294BCC9B846178AB535648"/>
                </w:placeholder>
                <w:temporary/>
                <w:showingPlcHdr/>
                <w15:appearance w15:val="hidden"/>
              </w:sdtPr>
              <w:sdtContent>
                <w:hyperlink r:id="rId10" w:history="1">
                  <w:r w:rsidR="00E16D14" w:rsidRPr="00304FD1">
                    <w:t>donna@example.com</w:t>
                  </w:r>
                </w:hyperlink>
              </w:sdtContent>
            </w:sdt>
            <w:r w:rsidR="00E16D14">
              <w:t xml:space="preserve"> </w:t>
            </w:r>
            <w:r w:rsidR="00E16D14" w:rsidRPr="00195EF4">
              <w:t xml:space="preserve">| </w:t>
            </w:r>
            <w:sdt>
              <w:sdtPr>
                <w:id w:val="230272378"/>
                <w:placeholder>
                  <w:docPart w:val="E49A10765FCD416C9CA42CD7B9448B8B"/>
                </w:placeholder>
                <w:temporary/>
                <w:showingPlcHdr/>
                <w15:appearance w15:val="hidden"/>
              </w:sdtPr>
              <w:sdtContent>
                <w:r w:rsidR="00E16D14" w:rsidRPr="00195EF4">
                  <w:t>www.greatsiteaddress.com</w:t>
                </w:r>
              </w:sdtContent>
            </w:sdt>
            <w:r w:rsidR="00E16D14">
              <w:t xml:space="preserve"> </w:t>
            </w:r>
          </w:p>
          <w:p w14:paraId="7700299B" w14:textId="77777777" w:rsidR="00E16D14" w:rsidRPr="00304FD1" w:rsidRDefault="00E16D14" w:rsidP="00E67EB2"/>
          <w:p w14:paraId="5C491E03" w14:textId="77777777" w:rsidR="00E16D14" w:rsidRDefault="00000000" w:rsidP="00E67EB2">
            <w:sdt>
              <w:sdtPr>
                <w:id w:val="-869757872"/>
                <w:placeholder>
                  <w:docPart w:val="492CF86E63844CE78D726707ED9FC011"/>
                </w:placeholder>
                <w:temporary/>
                <w:showingPlcHdr/>
                <w15:appearance w15:val="hidden"/>
              </w:sdtPr>
              <w:sdtContent>
                <w:r w:rsidR="00E16D14" w:rsidRPr="0010570D">
                  <w:t>Analytical, organized and detail-oriented accountant with GAAP expertise and experience in the full spectrum of public accounting. Collaborative team player with ownership mentality and a track record of delivering the highest quality strategic solutions to resolve challenges</w:t>
                </w:r>
                <w:r w:rsidR="00913EAF">
                  <w:t xml:space="preserve"> and</w:t>
                </w:r>
                <w:r w:rsidR="00E16D14" w:rsidRPr="0010570D">
                  <w:t xml:space="preserve"> propel business growth.</w:t>
                </w:r>
              </w:sdtContent>
            </w:sdt>
          </w:p>
        </w:tc>
      </w:tr>
      <w:tr w:rsidR="00E16D14" w14:paraId="0D825726" w14:textId="77777777" w:rsidTr="00E16D14">
        <w:trPr>
          <w:trHeight w:val="331"/>
        </w:trPr>
        <w:tc>
          <w:tcPr>
            <w:tcW w:w="9720" w:type="dxa"/>
            <w:gridSpan w:val="2"/>
          </w:tcPr>
          <w:p w14:paraId="3BC19BCA" w14:textId="77777777" w:rsidR="00E16D14" w:rsidRDefault="00E16D14" w:rsidP="00907A85"/>
        </w:tc>
      </w:tr>
      <w:tr w:rsidR="00E16D14" w14:paraId="4BCFC479" w14:textId="77777777" w:rsidTr="00E16D14">
        <w:trPr>
          <w:trHeight w:val="331"/>
        </w:trPr>
        <w:tc>
          <w:tcPr>
            <w:tcW w:w="9720" w:type="dxa"/>
            <w:gridSpan w:val="2"/>
          </w:tcPr>
          <w:p w14:paraId="5C55FA36" w14:textId="77777777" w:rsidR="00E16D14" w:rsidRDefault="00000000" w:rsidP="00E16D14">
            <w:pPr>
              <w:pStyle w:val="Heading1"/>
            </w:pPr>
            <w:sdt>
              <w:sdtPr>
                <w:id w:val="-1163239098"/>
                <w:placeholder>
                  <w:docPart w:val="97ED83626B7741C1BE24DC9E90C5B4D1"/>
                </w:placeholder>
                <w:temporary/>
                <w:showingPlcHdr/>
                <w15:appearance w15:val="hidden"/>
              </w:sdtPr>
              <w:sdtContent>
                <w:r w:rsidR="00E16D14" w:rsidRPr="00FA7765">
                  <w:t>Experi</w:t>
                </w:r>
                <w:r w:rsidR="00E232AA">
                  <w:t>E</w:t>
                </w:r>
                <w:r w:rsidR="00E16D14" w:rsidRPr="00FA7765">
                  <w:t>nce</w:t>
                </w:r>
              </w:sdtContent>
            </w:sdt>
          </w:p>
          <w:p w14:paraId="696CC64D" w14:textId="77777777" w:rsidR="00E16D14" w:rsidRDefault="00000000" w:rsidP="00E16D14">
            <w:pPr>
              <w:pStyle w:val="Heading2"/>
            </w:pPr>
            <w:sdt>
              <w:sdtPr>
                <w:id w:val="-1582825183"/>
                <w:placeholder>
                  <w:docPart w:val="05B8CC9BDA724B8C90FE0785351AFAB2"/>
                </w:placeholder>
                <w:temporary/>
                <w:showingPlcHdr/>
                <w15:appearance w15:val="hidden"/>
              </w:sdtPr>
              <w:sdtContent>
                <w:r w:rsidR="00E16D14" w:rsidRPr="00E16D14">
                  <w:t>20XX – Present</w:t>
                </w:r>
              </w:sdtContent>
            </w:sdt>
          </w:p>
          <w:p w14:paraId="0D006C44" w14:textId="77777777" w:rsidR="00E16D14" w:rsidRPr="00E16D14" w:rsidRDefault="00000000" w:rsidP="00E16D14">
            <w:pPr>
              <w:pStyle w:val="Heading3"/>
              <w:rPr>
                <w:rFonts w:ascii="Calibri" w:hAnsi="Calibri"/>
                <w:caps/>
              </w:rPr>
            </w:pPr>
            <w:sdt>
              <w:sdtPr>
                <w:id w:val="308061115"/>
                <w:placeholder>
                  <w:docPart w:val="AC667F5E1F6D4D1680EB93AEBFFBF8B9"/>
                </w:placeholder>
                <w:temporary/>
                <w:showingPlcHdr/>
                <w15:appearance w15:val="hidden"/>
              </w:sdtPr>
              <w:sdtContent>
                <w:r w:rsidR="00E16D14" w:rsidRPr="00E16D14">
                  <w:t>Accountant | Trey Research | San Francisco, CA</w:t>
                </w:r>
              </w:sdtContent>
            </w:sdt>
          </w:p>
          <w:p w14:paraId="64461C95" w14:textId="77777777" w:rsidR="00E16D14" w:rsidRDefault="00000000" w:rsidP="00E16D14">
            <w:sdt>
              <w:sdtPr>
                <w:id w:val="618959201"/>
                <w:placeholder>
                  <w:docPart w:val="0D368D08F5CA459EB9D581CC9E910E67"/>
                </w:placeholder>
                <w:temporary/>
                <w:showingPlcHdr/>
                <w15:appearance w15:val="hidden"/>
              </w:sdtPr>
              <w:sdtContent>
                <w:r w:rsidR="00E16D14" w:rsidRPr="00667EB6">
                  <w:t>Working in a mid-sized public accounting firm to provide professional accounting services for individuals and business clients. Provide full range of services, include income tax preparation, audit support, preparation of financial statements, pro forma budgeting, general ledger accounting</w:t>
                </w:r>
                <w:r w:rsidR="00913EAF">
                  <w:t>,</w:t>
                </w:r>
                <w:r w:rsidR="00E16D14" w:rsidRPr="00667EB6">
                  <w:t xml:space="preserve"> and bank reconciliation.</w:t>
                </w:r>
              </w:sdtContent>
            </w:sdt>
          </w:p>
          <w:p w14:paraId="70C35C96" w14:textId="77777777" w:rsidR="00E16D14" w:rsidRDefault="00E16D14" w:rsidP="00E16D14"/>
          <w:p w14:paraId="11C3EC3E" w14:textId="77777777" w:rsidR="00E16D14" w:rsidRDefault="00000000" w:rsidP="00E16D14">
            <w:pPr>
              <w:pStyle w:val="Heading2"/>
            </w:pPr>
            <w:sdt>
              <w:sdtPr>
                <w:id w:val="1298260956"/>
                <w:placeholder>
                  <w:docPart w:val="D6787F35EE704D4C9D1435960ACA0F99"/>
                </w:placeholder>
                <w:temporary/>
                <w:showingPlcHdr/>
                <w15:appearance w15:val="hidden"/>
              </w:sdtPr>
              <w:sdtEndPr>
                <w:rPr>
                  <w:caps/>
                  <w:color w:val="7D4E94" w:themeColor="accent6" w:themeShade="80"/>
                </w:rPr>
              </w:sdtEndPr>
              <w:sdtContent>
                <w:r w:rsidR="00E16D14" w:rsidRPr="00CE3B09">
                  <w:t>20XX – 20XX</w:t>
                </w:r>
              </w:sdtContent>
            </w:sdt>
            <w:r w:rsidR="00E16D14">
              <w:rPr>
                <w:caps/>
                <w:color w:val="7D4E94" w:themeColor="accent6" w:themeShade="80"/>
              </w:rPr>
              <w:t xml:space="preserve"> </w:t>
            </w:r>
          </w:p>
          <w:p w14:paraId="244AC2D8" w14:textId="77777777" w:rsidR="00E16D14" w:rsidRDefault="00000000" w:rsidP="00E16D14">
            <w:pPr>
              <w:pStyle w:val="Heading3"/>
            </w:pPr>
            <w:sdt>
              <w:sdtPr>
                <w:id w:val="144791165"/>
                <w:placeholder>
                  <w:docPart w:val="81A259F0C1614FCDB07789AC9784E40A"/>
                </w:placeholder>
                <w:temporary/>
                <w:showingPlcHdr/>
                <w15:appearance w15:val="hidden"/>
              </w:sdtPr>
              <w:sdtContent>
                <w:r w:rsidR="00E16D14" w:rsidRPr="007A5431">
                  <w:t>Bookkeeper | Bandter Real Estate | Berkeley, CA</w:t>
                </w:r>
              </w:sdtContent>
            </w:sdt>
          </w:p>
          <w:p w14:paraId="63219469" w14:textId="77777777" w:rsidR="00E16D14" w:rsidRDefault="00000000" w:rsidP="00E16D14">
            <w:sdt>
              <w:sdtPr>
                <w:id w:val="-1537888617"/>
                <w:placeholder>
                  <w:docPart w:val="D4B725539E3E408EB545377BC841D674"/>
                </w:placeholder>
                <w:temporary/>
                <w:showingPlcHdr/>
                <w15:appearance w15:val="hidden"/>
              </w:sdtPr>
              <w:sdtContent>
                <w:r w:rsidR="00E16D14">
                  <w:t>Inhouse b</w:t>
                </w:r>
                <w:r w:rsidR="00E16D14" w:rsidRPr="00667EB6">
                  <w:t>ookkeeper for a real estate development company.</w:t>
                </w:r>
                <w:r w:rsidR="00E16D14">
                  <w:t xml:space="preserve"> Maintained financial books, tracked expenses, </w:t>
                </w:r>
                <w:r w:rsidR="00E232AA">
                  <w:t>prepared,</w:t>
                </w:r>
                <w:r w:rsidR="00E16D14">
                  <w:t xml:space="preserve"> and submitted invoices,</w:t>
                </w:r>
                <w:r w:rsidR="00913EAF">
                  <w:t xml:space="preserve"> and</w:t>
                </w:r>
                <w:r w:rsidR="00E16D14">
                  <w:t xml:space="preserve"> oversaw payroll.</w:t>
                </w:r>
              </w:sdtContent>
            </w:sdt>
          </w:p>
          <w:p w14:paraId="1A4765FA" w14:textId="77777777" w:rsidR="00E16D14" w:rsidRDefault="00E16D14" w:rsidP="00E16D14"/>
          <w:p w14:paraId="401FD587" w14:textId="77777777" w:rsidR="00E16D14" w:rsidRPr="00E16D14" w:rsidRDefault="00000000" w:rsidP="00E16D14">
            <w:pPr>
              <w:pStyle w:val="Heading2"/>
            </w:pPr>
            <w:sdt>
              <w:sdtPr>
                <w:id w:val="-44600642"/>
                <w:placeholder>
                  <w:docPart w:val="1586148D7B604AA19AAF04D7AFAA49AB"/>
                </w:placeholder>
                <w:temporary/>
                <w:showingPlcHdr/>
                <w15:appearance w15:val="hidden"/>
              </w:sdtPr>
              <w:sdtContent>
                <w:r w:rsidR="00E16D14" w:rsidRPr="00E16D14">
                  <w:rPr>
                    <w:rStyle w:val="Heading2Char"/>
                    <w:b/>
                  </w:rPr>
                  <w:t>December 20XX – April 20XX</w:t>
                </w:r>
              </w:sdtContent>
            </w:sdt>
            <w:r w:rsidR="00E16D14" w:rsidRPr="00E16D14">
              <w:t xml:space="preserve"> </w:t>
            </w:r>
          </w:p>
          <w:p w14:paraId="204F6E3E" w14:textId="77777777" w:rsidR="00E16D14" w:rsidRPr="000B6298" w:rsidRDefault="00000000" w:rsidP="00E16D14">
            <w:pPr>
              <w:pStyle w:val="Heading3"/>
            </w:pPr>
            <w:sdt>
              <w:sdtPr>
                <w:id w:val="1744449639"/>
                <w:placeholder>
                  <w:docPart w:val="BC7185A7C4424D2C8F642D5A5A1C23D0"/>
                </w:placeholder>
                <w:temporary/>
                <w:showingPlcHdr/>
                <w15:appearance w15:val="hidden"/>
              </w:sdtPr>
              <w:sdtContent>
                <w:r w:rsidR="00E16D14" w:rsidRPr="00E16D14">
                  <w:t>Accounting Intern | Olson Harris Ltd. | Vallejo, CA</w:t>
                </w:r>
              </w:sdtContent>
            </w:sdt>
            <w:r w:rsidR="00E16D14">
              <w:t xml:space="preserve"> </w:t>
            </w:r>
          </w:p>
          <w:p w14:paraId="2244FDF7" w14:textId="77777777" w:rsidR="00E16D14" w:rsidRDefault="00000000" w:rsidP="00E16D14">
            <w:sdt>
              <w:sdtPr>
                <w:id w:val="878136918"/>
                <w:placeholder>
                  <w:docPart w:val="978B174ABE864E8588444EDA7B5A5FED"/>
                </w:placeholder>
                <w:temporary/>
                <w:showingPlcHdr/>
                <w15:appearance w15:val="hidden"/>
              </w:sdtPr>
              <w:sdtContent>
                <w:r w:rsidR="00E16D14" w:rsidRPr="006F5860">
                  <w:t>Assisted with payroll and Pensions service management for 150+ employees. Prepared invoices for more than 200 clients. Assisted with bill payments, records organization and preparation, and other office duties to support financial and accounting operations.</w:t>
                </w:r>
              </w:sdtContent>
            </w:sdt>
          </w:p>
        </w:tc>
      </w:tr>
      <w:tr w:rsidR="00E16D14" w14:paraId="32CBAA92" w14:textId="77777777" w:rsidTr="00E16D14">
        <w:trPr>
          <w:trHeight w:val="331"/>
        </w:trPr>
        <w:tc>
          <w:tcPr>
            <w:tcW w:w="9720" w:type="dxa"/>
            <w:gridSpan w:val="2"/>
          </w:tcPr>
          <w:p w14:paraId="7CB12454" w14:textId="77777777" w:rsidR="00E16D14" w:rsidRDefault="00E16D14" w:rsidP="00907A85"/>
        </w:tc>
      </w:tr>
      <w:tr w:rsidR="00E16D14" w14:paraId="174C3CAE" w14:textId="77777777" w:rsidTr="00907A85">
        <w:trPr>
          <w:trHeight w:val="2088"/>
        </w:trPr>
        <w:tc>
          <w:tcPr>
            <w:tcW w:w="9720" w:type="dxa"/>
            <w:gridSpan w:val="2"/>
          </w:tcPr>
          <w:p w14:paraId="4A5B66D9" w14:textId="77777777" w:rsidR="00E16D14" w:rsidRPr="00385FE3" w:rsidRDefault="00000000" w:rsidP="00907A85">
            <w:pPr>
              <w:pStyle w:val="Heading1"/>
            </w:pPr>
            <w:sdt>
              <w:sdtPr>
                <w:id w:val="507877070"/>
                <w:placeholder>
                  <w:docPart w:val="5A81DDE55EC048198DC154E01DB451B7"/>
                </w:placeholder>
                <w:temporary/>
                <w:showingPlcHdr/>
                <w15:appearance w15:val="hidden"/>
              </w:sdtPr>
              <w:sdtContent>
                <w:r w:rsidR="00E16D14">
                  <w:t>Education</w:t>
                </w:r>
              </w:sdtContent>
            </w:sdt>
          </w:p>
          <w:p w14:paraId="2F857B6F" w14:textId="77777777" w:rsidR="00E16D14" w:rsidRPr="00907A85" w:rsidRDefault="00000000" w:rsidP="00907A85">
            <w:pPr>
              <w:pStyle w:val="Heading2"/>
            </w:pPr>
            <w:sdt>
              <w:sdtPr>
                <w:id w:val="-1610116555"/>
                <w:placeholder>
                  <w:docPart w:val="F971E87F49204934AD14B429C03E222F"/>
                </w:placeholder>
                <w:temporary/>
                <w:showingPlcHdr/>
                <w15:appearance w15:val="hidden"/>
              </w:sdtPr>
              <w:sdtContent>
                <w:r w:rsidR="00E16D14" w:rsidRPr="00907A85">
                  <w:t>June 20XX</w:t>
                </w:r>
              </w:sdtContent>
            </w:sdt>
          </w:p>
          <w:p w14:paraId="2EDD1AAE" w14:textId="77777777" w:rsidR="00907A85" w:rsidRPr="00907A85" w:rsidRDefault="00000000" w:rsidP="00907A85">
            <w:pPr>
              <w:pStyle w:val="Heading3"/>
            </w:pPr>
            <w:sdt>
              <w:sdtPr>
                <w:id w:val="-1140257094"/>
                <w:placeholder>
                  <w:docPart w:val="3F3880EB99184262B24075FA52121464"/>
                </w:placeholder>
                <w:temporary/>
                <w:showingPlcHdr/>
                <w15:appearance w15:val="hidden"/>
              </w:sdtPr>
              <w:sdtContent>
                <w:r w:rsidR="00907A85" w:rsidRPr="00907A85">
                  <w:t>Bachelor of Science in Accounting, Minor in Business Administration | Bellows College</w:t>
                </w:r>
              </w:sdtContent>
            </w:sdt>
          </w:p>
          <w:p w14:paraId="73555861" w14:textId="77777777" w:rsidR="00E16D14" w:rsidRDefault="00000000" w:rsidP="00E16D14">
            <w:pPr>
              <w:pStyle w:val="ListBullet"/>
              <w:spacing w:before="120" w:line="240" w:lineRule="exact"/>
            </w:pPr>
            <w:sdt>
              <w:sdtPr>
                <w:id w:val="871891625"/>
                <w:placeholder>
                  <w:docPart w:val="870B16988D12489A996D400DF91571EB"/>
                </w:placeholder>
                <w:temporary/>
                <w:showingPlcHdr/>
                <w15:appearance w15:val="hidden"/>
              </w:sdtPr>
              <w:sdtContent>
                <w:r w:rsidR="00E16D14">
                  <w:t>Distinguished member of university’s Accounting Society</w:t>
                </w:r>
              </w:sdtContent>
            </w:sdt>
          </w:p>
          <w:p w14:paraId="2C2C72E8" w14:textId="77777777" w:rsidR="00E16D14" w:rsidRDefault="00000000" w:rsidP="00E16D14">
            <w:pPr>
              <w:pStyle w:val="ListBullet"/>
              <w:spacing w:before="120" w:line="240" w:lineRule="exact"/>
            </w:pPr>
            <w:sdt>
              <w:sdtPr>
                <w:id w:val="2035915622"/>
                <w:placeholder>
                  <w:docPart w:val="D4DC08FE896A4F19A21ED0706E10F014"/>
                </w:placeholder>
                <w:temporary/>
                <w:showingPlcHdr/>
                <w15:appearance w15:val="hidden"/>
              </w:sdtPr>
              <w:sdtContent>
                <w:r w:rsidR="00E16D14">
                  <w:t>Relevant coursework: Advanced Financial Accounting and Reporting</w:t>
                </w:r>
              </w:sdtContent>
            </w:sdt>
          </w:p>
          <w:p w14:paraId="4040F6E3" w14:textId="77777777" w:rsidR="00E16D14" w:rsidRPr="0010570D" w:rsidRDefault="00000000" w:rsidP="00E16D14">
            <w:pPr>
              <w:pStyle w:val="ListBullet"/>
              <w:spacing w:before="120" w:line="240" w:lineRule="exact"/>
            </w:pPr>
            <w:sdt>
              <w:sdtPr>
                <w:id w:val="1823088343"/>
                <w:placeholder>
                  <w:docPart w:val="670F8AF5AD4D446F8F50038A62C0F822"/>
                </w:placeholder>
                <w:temporary/>
                <w:showingPlcHdr/>
                <w15:appearance w15:val="hidden"/>
              </w:sdtPr>
              <w:sdtContent>
                <w:r w:rsidR="00E16D14">
                  <w:t>GPA: 3.8</w:t>
                </w:r>
              </w:sdtContent>
            </w:sdt>
          </w:p>
        </w:tc>
      </w:tr>
      <w:tr w:rsidR="00E16D14" w14:paraId="14C78D93" w14:textId="77777777" w:rsidTr="00907A85">
        <w:trPr>
          <w:trHeight w:val="331"/>
        </w:trPr>
        <w:tc>
          <w:tcPr>
            <w:tcW w:w="9720" w:type="dxa"/>
            <w:gridSpan w:val="2"/>
          </w:tcPr>
          <w:p w14:paraId="62C0AD5C" w14:textId="77777777" w:rsidR="00E16D14" w:rsidRDefault="00E16D14" w:rsidP="00E67EB2"/>
        </w:tc>
      </w:tr>
      <w:tr w:rsidR="00E16D14" w14:paraId="73B92138" w14:textId="77777777" w:rsidTr="00E16D14">
        <w:tc>
          <w:tcPr>
            <w:tcW w:w="9720" w:type="dxa"/>
            <w:gridSpan w:val="2"/>
          </w:tcPr>
          <w:p w14:paraId="468EEA23" w14:textId="77777777" w:rsidR="00E16D14" w:rsidRDefault="00000000" w:rsidP="00E67EB2">
            <w:pPr>
              <w:pStyle w:val="Heading1"/>
            </w:pPr>
            <w:sdt>
              <w:sdtPr>
                <w:id w:val="1921290404"/>
                <w:placeholder>
                  <w:docPart w:val="D3FE7A9594674AE59FCDC7E0EE4318B3"/>
                </w:placeholder>
                <w:temporary/>
                <w:showingPlcHdr/>
                <w15:appearance w15:val="hidden"/>
              </w:sdtPr>
              <w:sdtContent>
                <w:r w:rsidR="00E16D14" w:rsidRPr="00FA7765">
                  <w:t>Skills</w:t>
                </w:r>
              </w:sdtContent>
            </w:sdt>
          </w:p>
        </w:tc>
      </w:tr>
      <w:tr w:rsidR="00E16D14" w14:paraId="5D2A8E1E" w14:textId="77777777" w:rsidTr="00E16D14">
        <w:tc>
          <w:tcPr>
            <w:tcW w:w="4855" w:type="dxa"/>
          </w:tcPr>
          <w:p w14:paraId="203C5FC0" w14:textId="77777777" w:rsidR="00E16D14" w:rsidRDefault="00000000" w:rsidP="00E16D14">
            <w:pPr>
              <w:pStyle w:val="ListBullet"/>
              <w:spacing w:before="120" w:line="240" w:lineRule="exact"/>
            </w:pPr>
            <w:sdt>
              <w:sdtPr>
                <w:id w:val="1539542929"/>
                <w:placeholder>
                  <w:docPart w:val="345829999FC54C3DBF2702BC6F3C9EAE"/>
                </w:placeholder>
                <w:temporary/>
                <w:showingPlcHdr/>
                <w15:appearance w15:val="hidden"/>
              </w:sdtPr>
              <w:sdtContent>
                <w:r w:rsidR="00E16D14" w:rsidRPr="0085066C">
                  <w:t xml:space="preserve">Microsoft </w:t>
                </w:r>
                <w:r w:rsidR="00E16D14">
                  <w:t>NAV</w:t>
                </w:r>
                <w:r w:rsidR="00E16D14" w:rsidRPr="0085066C">
                  <w:t xml:space="preserve"> </w:t>
                </w:r>
                <w:r w:rsidR="00E16D14">
                  <w:t>D</w:t>
                </w:r>
                <w:r w:rsidR="00E16D14" w:rsidRPr="0085066C">
                  <w:t>ynamics</w:t>
                </w:r>
              </w:sdtContent>
            </w:sdt>
          </w:p>
          <w:p w14:paraId="47320CB6" w14:textId="77777777" w:rsidR="00E16D14" w:rsidRPr="0085066C" w:rsidRDefault="00000000" w:rsidP="00E16D14">
            <w:pPr>
              <w:pStyle w:val="ListBullet"/>
              <w:spacing w:before="120" w:line="240" w:lineRule="exact"/>
            </w:pPr>
            <w:sdt>
              <w:sdtPr>
                <w:id w:val="320318407"/>
                <w:placeholder>
                  <w:docPart w:val="2B77A030E6B44257BFC30B70599FEAE1"/>
                </w:placeholder>
                <w:temporary/>
                <w:showingPlcHdr/>
                <w15:appearance w15:val="hidden"/>
              </w:sdtPr>
              <w:sdtContent>
                <w:r w:rsidR="00E16D14" w:rsidRPr="0085066C">
                  <w:t xml:space="preserve">Cashflow </w:t>
                </w:r>
                <w:r w:rsidR="00E16D14">
                  <w:t>pl</w:t>
                </w:r>
                <w:r w:rsidR="00E16D14" w:rsidRPr="0085066C">
                  <w:t xml:space="preserve">anning </w:t>
                </w:r>
                <w:r w:rsidR="00E16D14">
                  <w:t>&amp; m</w:t>
                </w:r>
                <w:r w:rsidR="00E16D14" w:rsidRPr="0085066C">
                  <w:t>anagement</w:t>
                </w:r>
              </w:sdtContent>
            </w:sdt>
          </w:p>
          <w:p w14:paraId="661E724A" w14:textId="77777777" w:rsidR="00E16D14" w:rsidRDefault="00000000" w:rsidP="00E16D14">
            <w:pPr>
              <w:pStyle w:val="ListBullet"/>
              <w:spacing w:before="120" w:line="240" w:lineRule="exact"/>
            </w:pPr>
            <w:sdt>
              <w:sdtPr>
                <w:id w:val="-1548295588"/>
                <w:placeholder>
                  <w:docPart w:val="849F03266F624A0A980144307C08FF70"/>
                </w:placeholder>
                <w:temporary/>
                <w:showingPlcHdr/>
                <w15:appearance w15:val="hidden"/>
              </w:sdtPr>
              <w:sdtContent>
                <w:r w:rsidR="00E16D14" w:rsidRPr="0085066C">
                  <w:t xml:space="preserve">State &amp; </w:t>
                </w:r>
                <w:r w:rsidR="00E16D14">
                  <w:t>f</w:t>
                </w:r>
                <w:r w:rsidR="00E16D14" w:rsidRPr="0085066C">
                  <w:t xml:space="preserve">ederal </w:t>
                </w:r>
                <w:r w:rsidR="00E16D14">
                  <w:t>t</w:t>
                </w:r>
                <w:r w:rsidR="00E16D14" w:rsidRPr="0085066C">
                  <w:t xml:space="preserve">ax </w:t>
                </w:r>
                <w:r w:rsidR="00E16D14">
                  <w:t>c</w:t>
                </w:r>
                <w:r w:rsidR="00E16D14" w:rsidRPr="0085066C">
                  <w:t>odes</w:t>
                </w:r>
              </w:sdtContent>
            </w:sdt>
          </w:p>
        </w:tc>
        <w:tc>
          <w:tcPr>
            <w:tcW w:w="4865" w:type="dxa"/>
          </w:tcPr>
          <w:p w14:paraId="3913685C" w14:textId="77777777" w:rsidR="00E16D14" w:rsidRPr="0085066C" w:rsidRDefault="00000000" w:rsidP="00E16D14">
            <w:pPr>
              <w:pStyle w:val="ListBullet"/>
              <w:spacing w:before="120" w:line="240" w:lineRule="exact"/>
            </w:pPr>
            <w:sdt>
              <w:sdtPr>
                <w:id w:val="1866709261"/>
                <w:placeholder>
                  <w:docPart w:val="E5046CF3841347BE9773BD94B9652612"/>
                </w:placeholder>
                <w:temporary/>
                <w:showingPlcHdr/>
                <w15:appearance w15:val="hidden"/>
              </w:sdtPr>
              <w:sdtContent>
                <w:r w:rsidR="00E16D14">
                  <w:t>Bookkeeping</w:t>
                </w:r>
              </w:sdtContent>
            </w:sdt>
          </w:p>
          <w:p w14:paraId="38976558" w14:textId="77777777" w:rsidR="00E16D14" w:rsidRDefault="00000000" w:rsidP="00E16D14">
            <w:pPr>
              <w:pStyle w:val="ListBullet"/>
              <w:spacing w:before="120" w:line="240" w:lineRule="exact"/>
            </w:pPr>
            <w:sdt>
              <w:sdtPr>
                <w:id w:val="-1080440463"/>
                <w:placeholder>
                  <w:docPart w:val="062B008C26F4409280A4EC287F6C3E57"/>
                </w:placeholder>
                <w:temporary/>
                <w:showingPlcHdr/>
                <w15:appearance w15:val="hidden"/>
              </w:sdtPr>
              <w:sdtContent>
                <w:r w:rsidR="00E16D14">
                  <w:t>Exceptional communication</w:t>
                </w:r>
              </w:sdtContent>
            </w:sdt>
          </w:p>
          <w:p w14:paraId="2317A53B" w14:textId="77777777" w:rsidR="00E16D14" w:rsidRDefault="00000000" w:rsidP="00E16D14">
            <w:pPr>
              <w:pStyle w:val="ListBullet"/>
              <w:spacing w:before="120" w:line="240" w:lineRule="exact"/>
            </w:pPr>
            <w:sdt>
              <w:sdtPr>
                <w:id w:val="882523610"/>
                <w:placeholder>
                  <w:docPart w:val="47C215107D2640DA809AF26492A48B77"/>
                </w:placeholder>
                <w:temporary/>
                <w:showingPlcHdr/>
                <w15:appearance w15:val="hidden"/>
              </w:sdtPr>
              <w:sdtContent>
                <w:r w:rsidR="00E16D14">
                  <w:t>Fluent in German</w:t>
                </w:r>
              </w:sdtContent>
            </w:sdt>
          </w:p>
        </w:tc>
      </w:tr>
    </w:tbl>
    <w:p w14:paraId="449AEBE4" w14:textId="77777777" w:rsidR="00643E15" w:rsidRPr="00643E15" w:rsidRDefault="00643E15" w:rsidP="00906720">
      <w:pPr>
        <w:pStyle w:val="ListBullet"/>
        <w:numPr>
          <w:ilvl w:val="0"/>
          <w:numId w:val="0"/>
        </w:numPr>
      </w:pPr>
    </w:p>
    <w:sectPr w:rsidR="00643E15" w:rsidRPr="00643E15" w:rsidSect="00996A8A">
      <w:type w:val="continuous"/>
      <w:pgSz w:w="12240" w:h="15840"/>
      <w:pgMar w:top="108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03D91" w14:textId="77777777" w:rsidR="00DD2616" w:rsidRDefault="00DD2616" w:rsidP="00E16D14">
      <w:pPr>
        <w:spacing w:line="240" w:lineRule="auto"/>
      </w:pPr>
      <w:r>
        <w:separator/>
      </w:r>
    </w:p>
  </w:endnote>
  <w:endnote w:type="continuationSeparator" w:id="0">
    <w:p w14:paraId="1A99E23D" w14:textId="77777777" w:rsidR="00DD2616" w:rsidRDefault="00DD2616" w:rsidP="00E16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80D6B" w14:textId="77777777" w:rsidR="00DD2616" w:rsidRDefault="00DD2616" w:rsidP="00E16D14">
      <w:pPr>
        <w:spacing w:line="240" w:lineRule="auto"/>
      </w:pPr>
      <w:r>
        <w:separator/>
      </w:r>
    </w:p>
  </w:footnote>
  <w:footnote w:type="continuationSeparator" w:id="0">
    <w:p w14:paraId="7B7B0DB2" w14:textId="77777777" w:rsidR="00DD2616" w:rsidRDefault="00DD2616" w:rsidP="00E16D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4A26"/>
    <w:multiLevelType w:val="multilevel"/>
    <w:tmpl w:val="BD20E95C"/>
    <w:styleLink w:val="CurrentList4"/>
    <w:lvl w:ilvl="0">
      <w:start w:val="1"/>
      <w:numFmt w:val="bullet"/>
      <w:lvlText w:val=""/>
      <w:lvlJc w:val="left"/>
      <w:pPr>
        <w:ind w:left="936" w:hanging="360"/>
      </w:pPr>
      <w:rPr>
        <w:rFonts w:ascii="Symbol" w:hAnsi="Symbol" w:hint="default"/>
        <w:color w:val="000000" w:themeColor="text1"/>
        <w:sz w:val="20"/>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1" w15:restartNumberingAfterBreak="0">
    <w:nsid w:val="19FD4007"/>
    <w:multiLevelType w:val="multilevel"/>
    <w:tmpl w:val="868C2648"/>
    <w:lvl w:ilvl="0">
      <w:start w:val="1"/>
      <w:numFmt w:val="bullet"/>
      <w:pStyle w:val="ListBullet"/>
      <w:lvlText w:val=""/>
      <w:lvlJc w:val="left"/>
      <w:pPr>
        <w:ind w:left="936" w:hanging="360"/>
      </w:pPr>
      <w:rPr>
        <w:rFonts w:ascii="Symbol" w:hAnsi="Symbol" w:hint="default"/>
        <w:color w:val="000000" w:themeColor="text1"/>
        <w:sz w:val="16"/>
      </w:rPr>
    </w:lvl>
    <w:lvl w:ilvl="1">
      <w:start w:val="1"/>
      <w:numFmt w:val="bullet"/>
      <w:lvlText w:val="o"/>
      <w:lvlJc w:val="left"/>
      <w:pPr>
        <w:ind w:left="1296" w:hanging="360"/>
      </w:pPr>
      <w:rPr>
        <w:rFonts w:ascii="Courier New" w:hAnsi="Courier New" w:hint="default"/>
        <w:color w:val="F15533" w:themeColor="accent1"/>
        <w:sz w:val="24"/>
      </w:rPr>
    </w:lvl>
    <w:lvl w:ilvl="2">
      <w:start w:val="1"/>
      <w:numFmt w:val="bullet"/>
      <w:lvlText w:val=""/>
      <w:lvlJc w:val="left"/>
      <w:pPr>
        <w:ind w:left="1656" w:hanging="360"/>
      </w:pPr>
      <w:rPr>
        <w:rFonts w:ascii="Wingdings" w:hAnsi="Wingdings" w:hint="default"/>
        <w:color w:val="F15533" w:themeColor="accent1"/>
        <w:sz w:val="24"/>
      </w:rPr>
    </w:lvl>
    <w:lvl w:ilvl="3">
      <w:start w:val="1"/>
      <w:numFmt w:val="bullet"/>
      <w:lvlText w:val=""/>
      <w:lvlJc w:val="left"/>
      <w:pPr>
        <w:ind w:left="2016" w:hanging="360"/>
      </w:pPr>
      <w:rPr>
        <w:rFonts w:ascii="Symbol" w:hAnsi="Symbol" w:hint="default"/>
      </w:rPr>
    </w:lvl>
    <w:lvl w:ilvl="4">
      <w:start w:val="1"/>
      <w:numFmt w:val="bullet"/>
      <w:lvlText w:val="o"/>
      <w:lvlJc w:val="left"/>
      <w:pPr>
        <w:ind w:left="2376" w:hanging="360"/>
      </w:pPr>
      <w:rPr>
        <w:rFonts w:ascii="Courier New" w:hAnsi="Courier New" w:hint="default"/>
      </w:rPr>
    </w:lvl>
    <w:lvl w:ilvl="5">
      <w:start w:val="1"/>
      <w:numFmt w:val="bullet"/>
      <w:lvlText w:val=""/>
      <w:lvlJc w:val="left"/>
      <w:pPr>
        <w:ind w:left="2736" w:hanging="360"/>
      </w:pPr>
      <w:rPr>
        <w:rFonts w:ascii="Wingdings" w:hAnsi="Wingdings" w:hint="default"/>
      </w:rPr>
    </w:lvl>
    <w:lvl w:ilvl="6">
      <w:start w:val="1"/>
      <w:numFmt w:val="bullet"/>
      <w:lvlText w:val=""/>
      <w:lvlJc w:val="left"/>
      <w:pPr>
        <w:ind w:left="3096" w:hanging="360"/>
      </w:pPr>
      <w:rPr>
        <w:rFonts w:ascii="Symbol" w:hAnsi="Symbol" w:hint="default"/>
      </w:rPr>
    </w:lvl>
    <w:lvl w:ilvl="7">
      <w:start w:val="1"/>
      <w:numFmt w:val="bullet"/>
      <w:lvlText w:val="o"/>
      <w:lvlJc w:val="left"/>
      <w:pPr>
        <w:ind w:left="3456" w:hanging="360"/>
      </w:pPr>
      <w:rPr>
        <w:rFonts w:ascii="Courier New" w:hAnsi="Courier New" w:hint="default"/>
      </w:rPr>
    </w:lvl>
    <w:lvl w:ilvl="8">
      <w:start w:val="1"/>
      <w:numFmt w:val="bullet"/>
      <w:lvlText w:val=""/>
      <w:lvlJc w:val="left"/>
      <w:pPr>
        <w:ind w:left="3816" w:hanging="360"/>
      </w:pPr>
      <w:rPr>
        <w:rFonts w:ascii="Wingdings" w:hAnsi="Wingdings" w:hint="default"/>
      </w:rPr>
    </w:lvl>
  </w:abstractNum>
  <w:abstractNum w:abstractNumId="2"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F06D3F"/>
    <w:multiLevelType w:val="multilevel"/>
    <w:tmpl w:val="79F4F232"/>
    <w:styleLink w:val="CurrentList3"/>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F15533" w:themeColor="accent1"/>
        <w:sz w:val="24"/>
      </w:rPr>
    </w:lvl>
    <w:lvl w:ilvl="2">
      <w:start w:val="1"/>
      <w:numFmt w:val="bullet"/>
      <w:lvlText w:val=""/>
      <w:lvlJc w:val="left"/>
      <w:pPr>
        <w:ind w:left="1080" w:hanging="360"/>
      </w:pPr>
      <w:rPr>
        <w:rFonts w:ascii="Wingdings" w:hAnsi="Wingdings" w:hint="default"/>
        <w:color w:val="F15533"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263080451">
    <w:abstractNumId w:val="1"/>
  </w:num>
  <w:num w:numId="2" w16cid:durableId="331644053">
    <w:abstractNumId w:val="3"/>
  </w:num>
  <w:num w:numId="3" w16cid:durableId="753747787">
    <w:abstractNumId w:val="2"/>
  </w:num>
  <w:num w:numId="4" w16cid:durableId="1895047714">
    <w:abstractNumId w:val="4"/>
  </w:num>
  <w:num w:numId="5" w16cid:durableId="180350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67"/>
    <w:rsid w:val="00010CF9"/>
    <w:rsid w:val="000761F2"/>
    <w:rsid w:val="000A7F3C"/>
    <w:rsid w:val="00100EAC"/>
    <w:rsid w:val="0011640F"/>
    <w:rsid w:val="00174F67"/>
    <w:rsid w:val="00175471"/>
    <w:rsid w:val="00180710"/>
    <w:rsid w:val="00181381"/>
    <w:rsid w:val="001B7F78"/>
    <w:rsid w:val="001D09EE"/>
    <w:rsid w:val="001D7755"/>
    <w:rsid w:val="00222532"/>
    <w:rsid w:val="00285F5A"/>
    <w:rsid w:val="002E2F05"/>
    <w:rsid w:val="0030456C"/>
    <w:rsid w:val="004D2889"/>
    <w:rsid w:val="004E0A4B"/>
    <w:rsid w:val="00510684"/>
    <w:rsid w:val="005937B7"/>
    <w:rsid w:val="00615397"/>
    <w:rsid w:val="006157D4"/>
    <w:rsid w:val="00634A2D"/>
    <w:rsid w:val="00643E15"/>
    <w:rsid w:val="00661979"/>
    <w:rsid w:val="0069693F"/>
    <w:rsid w:val="006A0257"/>
    <w:rsid w:val="007E20FC"/>
    <w:rsid w:val="008411D8"/>
    <w:rsid w:val="008D3367"/>
    <w:rsid w:val="00906720"/>
    <w:rsid w:val="0090734C"/>
    <w:rsid w:val="00907A85"/>
    <w:rsid w:val="00913EAF"/>
    <w:rsid w:val="00942FEC"/>
    <w:rsid w:val="00973401"/>
    <w:rsid w:val="00996A8A"/>
    <w:rsid w:val="00A25BA1"/>
    <w:rsid w:val="00A40DEC"/>
    <w:rsid w:val="00A66AFF"/>
    <w:rsid w:val="00AA353A"/>
    <w:rsid w:val="00B72538"/>
    <w:rsid w:val="00C46159"/>
    <w:rsid w:val="00CC0FFE"/>
    <w:rsid w:val="00CE3B09"/>
    <w:rsid w:val="00D45167"/>
    <w:rsid w:val="00DD2616"/>
    <w:rsid w:val="00E16D14"/>
    <w:rsid w:val="00E20E43"/>
    <w:rsid w:val="00E232AA"/>
    <w:rsid w:val="00E36C6B"/>
    <w:rsid w:val="00E557D1"/>
    <w:rsid w:val="00FA3628"/>
    <w:rsid w:val="00FE0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F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85"/>
    <w:pPr>
      <w:spacing w:line="280" w:lineRule="exact"/>
    </w:pPr>
    <w:rPr>
      <w:color w:val="404040" w:themeColor="text1" w:themeTint="BF"/>
      <w:sz w:val="20"/>
      <w:szCs w:val="22"/>
    </w:rPr>
  </w:style>
  <w:style w:type="paragraph" w:styleId="Heading1">
    <w:name w:val="heading 1"/>
    <w:basedOn w:val="Normal"/>
    <w:next w:val="Normal"/>
    <w:link w:val="Heading1Char"/>
    <w:uiPriority w:val="9"/>
    <w:qFormat/>
    <w:rsid w:val="00E232AA"/>
    <w:pPr>
      <w:keepNext/>
      <w:keepLines/>
      <w:spacing w:after="200" w:line="240" w:lineRule="auto"/>
      <w:outlineLvl w:val="0"/>
    </w:pPr>
    <w:rPr>
      <w:rFonts w:eastAsiaTheme="majorEastAsia" w:cs="Times New Roman (Headings CS)"/>
      <w:b/>
      <w:caps/>
      <w:color w:val="000000" w:themeColor="text1"/>
      <w:sz w:val="28"/>
      <w:szCs w:val="32"/>
    </w:rPr>
  </w:style>
  <w:style w:type="paragraph" w:styleId="Heading2">
    <w:name w:val="heading 2"/>
    <w:basedOn w:val="Normal"/>
    <w:next w:val="Normal"/>
    <w:link w:val="Heading2Char"/>
    <w:uiPriority w:val="9"/>
    <w:rsid w:val="00973401"/>
    <w:pPr>
      <w:keepNext/>
      <w:keepLines/>
      <w:spacing w:after="60" w:line="240" w:lineRule="auto"/>
      <w:outlineLvl w:val="1"/>
    </w:pPr>
    <w:rPr>
      <w:rFonts w:eastAsiaTheme="majorEastAsia" w:cs="Times New Roman (Headings CS)"/>
      <w:b/>
      <w:color w:val="000000" w:themeColor="text1"/>
      <w:szCs w:val="26"/>
    </w:rPr>
  </w:style>
  <w:style w:type="paragraph" w:styleId="Heading3">
    <w:name w:val="heading 3"/>
    <w:basedOn w:val="Normal"/>
    <w:next w:val="Normal"/>
    <w:link w:val="Heading3Char"/>
    <w:uiPriority w:val="9"/>
    <w:rsid w:val="00E16D14"/>
    <w:pPr>
      <w:keepNext/>
      <w:keepLines/>
      <w:spacing w:after="120"/>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qFormat/>
    <w:rsid w:val="00CE3B09"/>
    <w:pPr>
      <w:keepNext/>
      <w:keepLines/>
      <w:spacing w:before="40"/>
      <w:outlineLvl w:val="3"/>
    </w:pPr>
    <w:rPr>
      <w:rFonts w:asciiTheme="majorHAnsi" w:eastAsiaTheme="majorEastAsia" w:hAnsiTheme="majorHAnsi" w:cstheme="majorBidi"/>
      <w:i/>
      <w:iCs/>
      <w:color w:val="CC2F0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E16D14"/>
    <w:pPr>
      <w:spacing w:after="240" w:line="240" w:lineRule="auto"/>
      <w:contextualSpacing/>
    </w:pPr>
    <w:rPr>
      <w:rFonts w:eastAsiaTheme="majorEastAsia" w:cs="Times New Roman (Headings CS)"/>
      <w:b/>
      <w:caps/>
      <w:color w:val="000000" w:themeColor="text1"/>
      <w:spacing w:val="20"/>
      <w:kern w:val="28"/>
      <w:sz w:val="96"/>
      <w:szCs w:val="56"/>
    </w:rPr>
  </w:style>
  <w:style w:type="character" w:customStyle="1" w:styleId="TitleChar">
    <w:name w:val="Title Char"/>
    <w:basedOn w:val="DefaultParagraphFont"/>
    <w:link w:val="Title"/>
    <w:uiPriority w:val="11"/>
    <w:rsid w:val="00E16D14"/>
    <w:rPr>
      <w:rFonts w:eastAsiaTheme="majorEastAsia" w:cs="Times New Roman (Headings CS)"/>
      <w:b/>
      <w:caps/>
      <w:color w:val="000000" w:themeColor="text1"/>
      <w:spacing w:val="20"/>
      <w:kern w:val="28"/>
      <w:sz w:val="96"/>
      <w:szCs w:val="56"/>
    </w:rPr>
  </w:style>
  <w:style w:type="paragraph" w:customStyle="1" w:styleId="ContactInfo">
    <w:name w:val="Contact Info"/>
    <w:basedOn w:val="Normal"/>
    <w:uiPriority w:val="99"/>
    <w:semiHidden/>
    <w:qFormat/>
    <w:rsid w:val="00B72538"/>
    <w:pPr>
      <w:spacing w:after="120"/>
      <w:jc w:val="center"/>
    </w:pPr>
    <w:rPr>
      <w:rFonts w:cs="Times New Roman (Body CS)"/>
      <w:b/>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E232AA"/>
    <w:rPr>
      <w:rFonts w:eastAsiaTheme="majorEastAsia" w:cs="Times New Roman (Headings CS)"/>
      <w:b/>
      <w:caps/>
      <w:color w:val="000000" w:themeColor="text1"/>
      <w:sz w:val="28"/>
      <w:szCs w:val="32"/>
    </w:rPr>
  </w:style>
  <w:style w:type="character" w:customStyle="1" w:styleId="Heading2Char">
    <w:name w:val="Heading 2 Char"/>
    <w:basedOn w:val="DefaultParagraphFont"/>
    <w:link w:val="Heading2"/>
    <w:uiPriority w:val="9"/>
    <w:rsid w:val="00973401"/>
    <w:rPr>
      <w:rFonts w:eastAsiaTheme="majorEastAsia" w:cs="Times New Roman (Headings CS)"/>
      <w:b/>
      <w:color w:val="000000" w:themeColor="text1"/>
      <w:sz w:val="20"/>
      <w:szCs w:val="26"/>
    </w:rPr>
  </w:style>
  <w:style w:type="character" w:customStyle="1" w:styleId="Heading3Char">
    <w:name w:val="Heading 3 Char"/>
    <w:basedOn w:val="DefaultParagraphFont"/>
    <w:link w:val="Heading3"/>
    <w:uiPriority w:val="9"/>
    <w:rsid w:val="00907A85"/>
    <w:rPr>
      <w:rFonts w:asciiTheme="majorHAnsi" w:eastAsiaTheme="majorEastAsia" w:hAnsiTheme="majorHAnsi" w:cstheme="majorBidi"/>
      <w:color w:val="000000" w:themeColor="text1"/>
      <w:sz w:val="20"/>
    </w:rPr>
  </w:style>
  <w:style w:type="character" w:customStyle="1" w:styleId="Heading4Char">
    <w:name w:val="Heading 4 Char"/>
    <w:basedOn w:val="DefaultParagraphFont"/>
    <w:link w:val="Heading4"/>
    <w:uiPriority w:val="9"/>
    <w:semiHidden/>
    <w:rsid w:val="00CE3B09"/>
    <w:rPr>
      <w:rFonts w:asciiTheme="majorHAnsi" w:eastAsiaTheme="majorEastAsia" w:hAnsiTheme="majorHAnsi" w:cstheme="majorBidi"/>
      <w:i/>
      <w:iCs/>
      <w:color w:val="CC2F0E"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semiHidden/>
    <w:qFormat/>
    <w:rsid w:val="00906720"/>
    <w:pPr>
      <w:numPr>
        <w:numId w:val="1"/>
      </w:numPr>
      <w:spacing w:line="320" w:lineRule="exact"/>
      <w:ind w:left="360"/>
    </w:p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numbering" w:customStyle="1" w:styleId="CurrentList3">
    <w:name w:val="Current List3"/>
    <w:uiPriority w:val="99"/>
    <w:rsid w:val="006157D4"/>
    <w:pPr>
      <w:numPr>
        <w:numId w:val="4"/>
      </w:numPr>
    </w:pPr>
  </w:style>
  <w:style w:type="numbering" w:customStyle="1" w:styleId="CurrentList4">
    <w:name w:val="Current List4"/>
    <w:uiPriority w:val="99"/>
    <w:rsid w:val="006157D4"/>
    <w:pPr>
      <w:numPr>
        <w:numId w:val="5"/>
      </w:numPr>
    </w:pPr>
  </w:style>
  <w:style w:type="paragraph" w:styleId="Header">
    <w:name w:val="header"/>
    <w:basedOn w:val="Normal"/>
    <w:link w:val="HeaderChar"/>
    <w:uiPriority w:val="99"/>
    <w:semiHidden/>
    <w:rsid w:val="00E16D14"/>
    <w:pPr>
      <w:tabs>
        <w:tab w:val="center" w:pos="4677"/>
        <w:tab w:val="right" w:pos="9355"/>
      </w:tabs>
    </w:pPr>
  </w:style>
  <w:style w:type="character" w:customStyle="1" w:styleId="HeaderChar">
    <w:name w:val="Header Char"/>
    <w:basedOn w:val="DefaultParagraphFont"/>
    <w:link w:val="Header"/>
    <w:uiPriority w:val="99"/>
    <w:semiHidden/>
    <w:rsid w:val="00907A85"/>
    <w:rPr>
      <w:color w:val="404040" w:themeColor="text1" w:themeTint="BF"/>
      <w:sz w:val="20"/>
      <w:szCs w:val="22"/>
    </w:rPr>
  </w:style>
  <w:style w:type="paragraph" w:styleId="Footer">
    <w:name w:val="footer"/>
    <w:basedOn w:val="Normal"/>
    <w:link w:val="FooterChar"/>
    <w:uiPriority w:val="99"/>
    <w:semiHidden/>
    <w:rsid w:val="00E16D14"/>
    <w:pPr>
      <w:tabs>
        <w:tab w:val="center" w:pos="4677"/>
        <w:tab w:val="right" w:pos="9355"/>
      </w:tabs>
    </w:pPr>
  </w:style>
  <w:style w:type="character" w:customStyle="1" w:styleId="FooterChar">
    <w:name w:val="Footer Char"/>
    <w:basedOn w:val="DefaultParagraphFont"/>
    <w:link w:val="Footer"/>
    <w:uiPriority w:val="99"/>
    <w:semiHidden/>
    <w:rsid w:val="00907A85"/>
    <w:rPr>
      <w:color w:val="404040" w:themeColor="text1" w:themeTint="BF"/>
      <w:sz w:val="20"/>
      <w:szCs w:val="22"/>
    </w:rPr>
  </w:style>
  <w:style w:type="paragraph" w:customStyle="1" w:styleId="ImagePlaceholder">
    <w:name w:val="Image Placeholder"/>
    <w:basedOn w:val="Normal"/>
    <w:semiHidden/>
    <w:qFormat/>
    <w:rsid w:val="00907A85"/>
    <w:pPr>
      <w:spacing w:line="240" w:lineRule="auto"/>
    </w:pPr>
    <w:rPr>
      <w:sz w:val="4"/>
    </w:rPr>
  </w:style>
  <w:style w:type="paragraph" w:styleId="Subtitle">
    <w:name w:val="Subtitle"/>
    <w:basedOn w:val="Normal"/>
    <w:next w:val="Normal"/>
    <w:link w:val="SubtitleChar"/>
    <w:uiPriority w:val="11"/>
    <w:rsid w:val="00E16D14"/>
    <w:pPr>
      <w:spacing w:line="240" w:lineRule="exact"/>
    </w:pPr>
    <w:rPr>
      <w:b/>
      <w:color w:val="091916" w:themeColor="accent5" w:themeShade="80"/>
      <w:spacing w:val="-2"/>
    </w:rPr>
  </w:style>
  <w:style w:type="character" w:customStyle="1" w:styleId="SubtitleChar">
    <w:name w:val="Subtitle Char"/>
    <w:basedOn w:val="DefaultParagraphFont"/>
    <w:link w:val="Subtitle"/>
    <w:uiPriority w:val="11"/>
    <w:rsid w:val="00E16D14"/>
    <w:rPr>
      <w:b/>
      <w:color w:val="091916" w:themeColor="accent5" w:themeShade="80"/>
      <w:spacing w:val="-2"/>
      <w:sz w:val="20"/>
      <w:szCs w:val="22"/>
    </w:rPr>
  </w:style>
  <w:style w:type="character" w:styleId="PlaceholderText">
    <w:name w:val="Placeholder Text"/>
    <w:basedOn w:val="DefaultParagraphFont"/>
    <w:uiPriority w:val="99"/>
    <w:semiHidden/>
    <w:rsid w:val="00907A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na@example.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afar\AppData\Roaming\Microsoft\Templates\ATS%20Bold%20account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donna@example.com"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3665AAC4DD411F80F07246A47008F9"/>
        <w:category>
          <w:name w:val="General"/>
          <w:gallery w:val="placeholder"/>
        </w:category>
        <w:types>
          <w:type w:val="bbPlcHdr"/>
        </w:types>
        <w:behaviors>
          <w:behavior w:val="content"/>
        </w:behaviors>
        <w:guid w:val="{9A93D496-078F-441E-86E9-1C0C512BA615}"/>
      </w:docPartPr>
      <w:docPartBody>
        <w:p w:rsidR="00000000" w:rsidRDefault="00000000">
          <w:pPr>
            <w:pStyle w:val="3E3665AAC4DD411F80F07246A47008F9"/>
          </w:pPr>
          <w:r w:rsidRPr="00CC0FFE">
            <w:t>Donna</w:t>
          </w:r>
        </w:p>
      </w:docPartBody>
    </w:docPart>
    <w:docPart>
      <w:docPartPr>
        <w:name w:val="005E773E197A4349AB12D4765FF30694"/>
        <w:category>
          <w:name w:val="General"/>
          <w:gallery w:val="placeholder"/>
        </w:category>
        <w:types>
          <w:type w:val="bbPlcHdr"/>
        </w:types>
        <w:behaviors>
          <w:behavior w:val="content"/>
        </w:behaviors>
        <w:guid w:val="{D038A233-F090-4C53-B1BA-60FB7BFD3628}"/>
      </w:docPartPr>
      <w:docPartBody>
        <w:p w:rsidR="00000000" w:rsidRDefault="00000000">
          <w:pPr>
            <w:pStyle w:val="005E773E197A4349AB12D4765FF30694"/>
          </w:pPr>
          <w:r w:rsidRPr="00CC0FFE">
            <w:t>Robbins</w:t>
          </w:r>
        </w:p>
      </w:docPartBody>
    </w:docPart>
    <w:docPart>
      <w:docPartPr>
        <w:name w:val="EC2EAE847561400CBDC05E70561A032F"/>
        <w:category>
          <w:name w:val="General"/>
          <w:gallery w:val="placeholder"/>
        </w:category>
        <w:types>
          <w:type w:val="bbPlcHdr"/>
        </w:types>
        <w:behaviors>
          <w:behavior w:val="content"/>
        </w:behaviors>
        <w:guid w:val="{A9B12163-16C7-4A5C-A675-17CD78E68804}"/>
      </w:docPartPr>
      <w:docPartBody>
        <w:p w:rsidR="00000000" w:rsidRDefault="00000000">
          <w:pPr>
            <w:pStyle w:val="EC2EAE847561400CBDC05E70561A032F"/>
          </w:pPr>
          <w:r>
            <w:t>4567 Main Street, Detroit, MI 48127</w:t>
          </w:r>
        </w:p>
      </w:docPartBody>
    </w:docPart>
    <w:docPart>
      <w:docPartPr>
        <w:name w:val="13EE75DF046C46708E5B50C9D13CD7D2"/>
        <w:category>
          <w:name w:val="General"/>
          <w:gallery w:val="placeholder"/>
        </w:category>
        <w:types>
          <w:type w:val="bbPlcHdr"/>
        </w:types>
        <w:behaviors>
          <w:behavior w:val="content"/>
        </w:behaviors>
        <w:guid w:val="{8EBB11F0-7F0E-4ECD-8EA6-53880B96424F}"/>
      </w:docPartPr>
      <w:docPartBody>
        <w:p w:rsidR="00000000" w:rsidRDefault="00000000">
          <w:pPr>
            <w:pStyle w:val="13EE75DF046C46708E5B50C9D13CD7D2"/>
          </w:pPr>
          <w:r w:rsidRPr="00195EF4">
            <w:t>(313) 555-0100</w:t>
          </w:r>
        </w:p>
      </w:docPartBody>
    </w:docPart>
    <w:docPart>
      <w:docPartPr>
        <w:name w:val="073E02A51C294BCC9B846178AB535648"/>
        <w:category>
          <w:name w:val="General"/>
          <w:gallery w:val="placeholder"/>
        </w:category>
        <w:types>
          <w:type w:val="bbPlcHdr"/>
        </w:types>
        <w:behaviors>
          <w:behavior w:val="content"/>
        </w:behaviors>
        <w:guid w:val="{7FADAE6F-8E1D-416E-9559-5C3A65A585C1}"/>
      </w:docPartPr>
      <w:docPartBody>
        <w:p w:rsidR="00000000" w:rsidRDefault="00000000">
          <w:pPr>
            <w:pStyle w:val="073E02A51C294BCC9B846178AB535648"/>
          </w:pPr>
          <w:hyperlink r:id="rId4" w:history="1">
            <w:r w:rsidRPr="00304FD1">
              <w:t>donna@example.com</w:t>
            </w:r>
          </w:hyperlink>
        </w:p>
      </w:docPartBody>
    </w:docPart>
    <w:docPart>
      <w:docPartPr>
        <w:name w:val="E49A10765FCD416C9CA42CD7B9448B8B"/>
        <w:category>
          <w:name w:val="General"/>
          <w:gallery w:val="placeholder"/>
        </w:category>
        <w:types>
          <w:type w:val="bbPlcHdr"/>
        </w:types>
        <w:behaviors>
          <w:behavior w:val="content"/>
        </w:behaviors>
        <w:guid w:val="{5AA2A7D8-27E4-480B-B490-5B08F037625E}"/>
      </w:docPartPr>
      <w:docPartBody>
        <w:p w:rsidR="00000000" w:rsidRDefault="00000000">
          <w:pPr>
            <w:pStyle w:val="E49A10765FCD416C9CA42CD7B9448B8B"/>
          </w:pPr>
          <w:r w:rsidRPr="00195EF4">
            <w:t>www.greatsiteaddress.com</w:t>
          </w:r>
        </w:p>
      </w:docPartBody>
    </w:docPart>
    <w:docPart>
      <w:docPartPr>
        <w:name w:val="492CF86E63844CE78D726707ED9FC011"/>
        <w:category>
          <w:name w:val="General"/>
          <w:gallery w:val="placeholder"/>
        </w:category>
        <w:types>
          <w:type w:val="bbPlcHdr"/>
        </w:types>
        <w:behaviors>
          <w:behavior w:val="content"/>
        </w:behaviors>
        <w:guid w:val="{45F07C6F-1E31-47D1-883C-B3F42CE01FBB}"/>
      </w:docPartPr>
      <w:docPartBody>
        <w:p w:rsidR="00000000" w:rsidRDefault="00000000">
          <w:pPr>
            <w:pStyle w:val="492CF86E63844CE78D726707ED9FC011"/>
          </w:pPr>
          <w:r w:rsidRPr="0010570D">
            <w:t>Analytical, organized and detail-oriented accountant with GAAP expertise and experience in the full spectrum of public accounting. Collaborative team player with ownership mentality and a track record of delivering the highest quality strategic solutions to resolve challenges</w:t>
          </w:r>
          <w:r>
            <w:t xml:space="preserve"> and</w:t>
          </w:r>
          <w:r w:rsidRPr="0010570D">
            <w:t xml:space="preserve"> propel business growth.</w:t>
          </w:r>
        </w:p>
      </w:docPartBody>
    </w:docPart>
    <w:docPart>
      <w:docPartPr>
        <w:name w:val="97ED83626B7741C1BE24DC9E90C5B4D1"/>
        <w:category>
          <w:name w:val="General"/>
          <w:gallery w:val="placeholder"/>
        </w:category>
        <w:types>
          <w:type w:val="bbPlcHdr"/>
        </w:types>
        <w:behaviors>
          <w:behavior w:val="content"/>
        </w:behaviors>
        <w:guid w:val="{CA83E9A0-3DB0-4051-95F2-9D4B279CE670}"/>
      </w:docPartPr>
      <w:docPartBody>
        <w:p w:rsidR="00000000" w:rsidRDefault="00000000">
          <w:pPr>
            <w:pStyle w:val="97ED83626B7741C1BE24DC9E90C5B4D1"/>
          </w:pPr>
          <w:r w:rsidRPr="00FA7765">
            <w:t>Experi</w:t>
          </w:r>
          <w:r>
            <w:t>E</w:t>
          </w:r>
          <w:r w:rsidRPr="00FA7765">
            <w:t>nce</w:t>
          </w:r>
        </w:p>
      </w:docPartBody>
    </w:docPart>
    <w:docPart>
      <w:docPartPr>
        <w:name w:val="05B8CC9BDA724B8C90FE0785351AFAB2"/>
        <w:category>
          <w:name w:val="General"/>
          <w:gallery w:val="placeholder"/>
        </w:category>
        <w:types>
          <w:type w:val="bbPlcHdr"/>
        </w:types>
        <w:behaviors>
          <w:behavior w:val="content"/>
        </w:behaviors>
        <w:guid w:val="{DEA05289-5687-4B03-AE62-0D23A10C1556}"/>
      </w:docPartPr>
      <w:docPartBody>
        <w:p w:rsidR="00000000" w:rsidRDefault="00000000">
          <w:pPr>
            <w:pStyle w:val="05B8CC9BDA724B8C90FE0785351AFAB2"/>
          </w:pPr>
          <w:r w:rsidRPr="00E16D14">
            <w:t>20XX – Present</w:t>
          </w:r>
        </w:p>
      </w:docPartBody>
    </w:docPart>
    <w:docPart>
      <w:docPartPr>
        <w:name w:val="AC667F5E1F6D4D1680EB93AEBFFBF8B9"/>
        <w:category>
          <w:name w:val="General"/>
          <w:gallery w:val="placeholder"/>
        </w:category>
        <w:types>
          <w:type w:val="bbPlcHdr"/>
        </w:types>
        <w:behaviors>
          <w:behavior w:val="content"/>
        </w:behaviors>
        <w:guid w:val="{FC07EC47-890F-4EE9-BBA9-0E5AD96932F7}"/>
      </w:docPartPr>
      <w:docPartBody>
        <w:p w:rsidR="00000000" w:rsidRDefault="00000000">
          <w:pPr>
            <w:pStyle w:val="AC667F5E1F6D4D1680EB93AEBFFBF8B9"/>
          </w:pPr>
          <w:r w:rsidRPr="00E16D14">
            <w:t>Accountant | Trey Research | San Francisco, CA</w:t>
          </w:r>
        </w:p>
      </w:docPartBody>
    </w:docPart>
    <w:docPart>
      <w:docPartPr>
        <w:name w:val="0D368D08F5CA459EB9D581CC9E910E67"/>
        <w:category>
          <w:name w:val="General"/>
          <w:gallery w:val="placeholder"/>
        </w:category>
        <w:types>
          <w:type w:val="bbPlcHdr"/>
        </w:types>
        <w:behaviors>
          <w:behavior w:val="content"/>
        </w:behaviors>
        <w:guid w:val="{36C80477-A028-47E9-B7FD-1E79ECD96496}"/>
      </w:docPartPr>
      <w:docPartBody>
        <w:p w:rsidR="00000000" w:rsidRDefault="00000000">
          <w:pPr>
            <w:pStyle w:val="0D368D08F5CA459EB9D581CC9E910E67"/>
          </w:pPr>
          <w:r w:rsidRPr="00667EB6">
            <w:t xml:space="preserve">Working in a mid-sized public accounting firm to </w:t>
          </w:r>
          <w:r w:rsidRPr="00667EB6">
            <w:t>provide professional accounting services for individuals and business clients. Provide full range of services, include income tax preparation, audit support, preparation of financial statements, pro forma budgeting, general ledger accounting</w:t>
          </w:r>
          <w:r>
            <w:t>,</w:t>
          </w:r>
          <w:r w:rsidRPr="00667EB6">
            <w:t xml:space="preserve"> and bank reconciliation.</w:t>
          </w:r>
        </w:p>
      </w:docPartBody>
    </w:docPart>
    <w:docPart>
      <w:docPartPr>
        <w:name w:val="D6787F35EE704D4C9D1435960ACA0F99"/>
        <w:category>
          <w:name w:val="General"/>
          <w:gallery w:val="placeholder"/>
        </w:category>
        <w:types>
          <w:type w:val="bbPlcHdr"/>
        </w:types>
        <w:behaviors>
          <w:behavior w:val="content"/>
        </w:behaviors>
        <w:guid w:val="{75E64D41-F9A4-4665-BA34-F8E31A3F7D27}"/>
      </w:docPartPr>
      <w:docPartBody>
        <w:p w:rsidR="00000000" w:rsidRDefault="00000000">
          <w:pPr>
            <w:pStyle w:val="D6787F35EE704D4C9D1435960ACA0F99"/>
          </w:pPr>
          <w:r w:rsidRPr="00CE3B09">
            <w:t>20XX – 20XX</w:t>
          </w:r>
        </w:p>
      </w:docPartBody>
    </w:docPart>
    <w:docPart>
      <w:docPartPr>
        <w:name w:val="81A259F0C1614FCDB07789AC9784E40A"/>
        <w:category>
          <w:name w:val="General"/>
          <w:gallery w:val="placeholder"/>
        </w:category>
        <w:types>
          <w:type w:val="bbPlcHdr"/>
        </w:types>
        <w:behaviors>
          <w:behavior w:val="content"/>
        </w:behaviors>
        <w:guid w:val="{6AB99F9B-4840-4205-87B2-421CF589CB46}"/>
      </w:docPartPr>
      <w:docPartBody>
        <w:p w:rsidR="00000000" w:rsidRDefault="00000000">
          <w:pPr>
            <w:pStyle w:val="81A259F0C1614FCDB07789AC9784E40A"/>
          </w:pPr>
          <w:r w:rsidRPr="007A5431">
            <w:t>Bookkeeper | Bandter Real Estate | Berkeley, CA</w:t>
          </w:r>
        </w:p>
      </w:docPartBody>
    </w:docPart>
    <w:docPart>
      <w:docPartPr>
        <w:name w:val="D4B725539E3E408EB545377BC841D674"/>
        <w:category>
          <w:name w:val="General"/>
          <w:gallery w:val="placeholder"/>
        </w:category>
        <w:types>
          <w:type w:val="bbPlcHdr"/>
        </w:types>
        <w:behaviors>
          <w:behavior w:val="content"/>
        </w:behaviors>
        <w:guid w:val="{F7CBCCEE-CD20-4761-B599-491605110443}"/>
      </w:docPartPr>
      <w:docPartBody>
        <w:p w:rsidR="00000000" w:rsidRDefault="00000000">
          <w:pPr>
            <w:pStyle w:val="D4B725539E3E408EB545377BC841D674"/>
          </w:pPr>
          <w:r>
            <w:t>Inhouse b</w:t>
          </w:r>
          <w:r w:rsidRPr="00667EB6">
            <w:t>ookkeeper for a real estate development company.</w:t>
          </w:r>
          <w:r>
            <w:t xml:space="preserve"> Maintained financial books, tracked expenses, </w:t>
          </w:r>
          <w:r>
            <w:t>prepared,</w:t>
          </w:r>
          <w:r>
            <w:t xml:space="preserve"> and submitted invoices,</w:t>
          </w:r>
          <w:r>
            <w:t xml:space="preserve"> and</w:t>
          </w:r>
          <w:r>
            <w:t xml:space="preserve"> oversaw payroll.</w:t>
          </w:r>
        </w:p>
      </w:docPartBody>
    </w:docPart>
    <w:docPart>
      <w:docPartPr>
        <w:name w:val="1586148D7B604AA19AAF04D7AFAA49AB"/>
        <w:category>
          <w:name w:val="General"/>
          <w:gallery w:val="placeholder"/>
        </w:category>
        <w:types>
          <w:type w:val="bbPlcHdr"/>
        </w:types>
        <w:behaviors>
          <w:behavior w:val="content"/>
        </w:behaviors>
        <w:guid w:val="{10D69744-3B95-4960-93E2-436275C846B3}"/>
      </w:docPartPr>
      <w:docPartBody>
        <w:p w:rsidR="00000000" w:rsidRDefault="00000000">
          <w:pPr>
            <w:pStyle w:val="1586148D7B604AA19AAF04D7AFAA49AB"/>
          </w:pPr>
          <w:r w:rsidRPr="00E16D14">
            <w:rPr>
              <w:rStyle w:val="Heading2Char"/>
              <w:b w:val="0"/>
            </w:rPr>
            <w:t>December 20XX – April 20XX</w:t>
          </w:r>
        </w:p>
      </w:docPartBody>
    </w:docPart>
    <w:docPart>
      <w:docPartPr>
        <w:name w:val="BC7185A7C4424D2C8F642D5A5A1C23D0"/>
        <w:category>
          <w:name w:val="General"/>
          <w:gallery w:val="placeholder"/>
        </w:category>
        <w:types>
          <w:type w:val="bbPlcHdr"/>
        </w:types>
        <w:behaviors>
          <w:behavior w:val="content"/>
        </w:behaviors>
        <w:guid w:val="{B6370639-D11B-40F1-B839-42ABDCEEC594}"/>
      </w:docPartPr>
      <w:docPartBody>
        <w:p w:rsidR="00000000" w:rsidRDefault="00000000">
          <w:pPr>
            <w:pStyle w:val="BC7185A7C4424D2C8F642D5A5A1C23D0"/>
          </w:pPr>
          <w:r w:rsidRPr="00E16D14">
            <w:t>Accounting Intern | Olson Harris Ltd. | Vallejo, CA</w:t>
          </w:r>
        </w:p>
      </w:docPartBody>
    </w:docPart>
    <w:docPart>
      <w:docPartPr>
        <w:name w:val="978B174ABE864E8588444EDA7B5A5FED"/>
        <w:category>
          <w:name w:val="General"/>
          <w:gallery w:val="placeholder"/>
        </w:category>
        <w:types>
          <w:type w:val="bbPlcHdr"/>
        </w:types>
        <w:behaviors>
          <w:behavior w:val="content"/>
        </w:behaviors>
        <w:guid w:val="{2B223BE7-9F51-4B67-AACD-C424FDA2ADDC}"/>
      </w:docPartPr>
      <w:docPartBody>
        <w:p w:rsidR="00000000" w:rsidRDefault="00000000">
          <w:pPr>
            <w:pStyle w:val="978B174ABE864E8588444EDA7B5A5FED"/>
          </w:pPr>
          <w:r w:rsidRPr="006F5860">
            <w:t>Assisted with payroll and Pensions service management for 150+ employees. Prepared invoices for more than 200 clients. Assisted with bill payments, records organization and preparation, and other office duties to support financial and accounting operations.</w:t>
          </w:r>
        </w:p>
      </w:docPartBody>
    </w:docPart>
    <w:docPart>
      <w:docPartPr>
        <w:name w:val="5A81DDE55EC048198DC154E01DB451B7"/>
        <w:category>
          <w:name w:val="General"/>
          <w:gallery w:val="placeholder"/>
        </w:category>
        <w:types>
          <w:type w:val="bbPlcHdr"/>
        </w:types>
        <w:behaviors>
          <w:behavior w:val="content"/>
        </w:behaviors>
        <w:guid w:val="{A17F3E75-808C-49E0-9572-A79B086B5D21}"/>
      </w:docPartPr>
      <w:docPartBody>
        <w:p w:rsidR="00000000" w:rsidRDefault="00000000">
          <w:pPr>
            <w:pStyle w:val="5A81DDE55EC048198DC154E01DB451B7"/>
          </w:pPr>
          <w:r>
            <w:t>Education</w:t>
          </w:r>
        </w:p>
      </w:docPartBody>
    </w:docPart>
    <w:docPart>
      <w:docPartPr>
        <w:name w:val="F971E87F49204934AD14B429C03E222F"/>
        <w:category>
          <w:name w:val="General"/>
          <w:gallery w:val="placeholder"/>
        </w:category>
        <w:types>
          <w:type w:val="bbPlcHdr"/>
        </w:types>
        <w:behaviors>
          <w:behavior w:val="content"/>
        </w:behaviors>
        <w:guid w:val="{9F6B4601-2625-4DC7-988F-4C8616149254}"/>
      </w:docPartPr>
      <w:docPartBody>
        <w:p w:rsidR="00000000" w:rsidRDefault="00000000">
          <w:pPr>
            <w:pStyle w:val="F971E87F49204934AD14B429C03E222F"/>
          </w:pPr>
          <w:r w:rsidRPr="00907A85">
            <w:t>June 20XX</w:t>
          </w:r>
        </w:p>
      </w:docPartBody>
    </w:docPart>
    <w:docPart>
      <w:docPartPr>
        <w:name w:val="3F3880EB99184262B24075FA52121464"/>
        <w:category>
          <w:name w:val="General"/>
          <w:gallery w:val="placeholder"/>
        </w:category>
        <w:types>
          <w:type w:val="bbPlcHdr"/>
        </w:types>
        <w:behaviors>
          <w:behavior w:val="content"/>
        </w:behaviors>
        <w:guid w:val="{5747999A-5ABD-42AB-BC65-29015D175451}"/>
      </w:docPartPr>
      <w:docPartBody>
        <w:p w:rsidR="00000000" w:rsidRDefault="00000000">
          <w:pPr>
            <w:pStyle w:val="3F3880EB99184262B24075FA52121464"/>
          </w:pPr>
          <w:r w:rsidRPr="00907A85">
            <w:t>Bachelor of Science in Accounting, Minor in Business Administration | Bellows College</w:t>
          </w:r>
        </w:p>
      </w:docPartBody>
    </w:docPart>
    <w:docPart>
      <w:docPartPr>
        <w:name w:val="870B16988D12489A996D400DF91571EB"/>
        <w:category>
          <w:name w:val="General"/>
          <w:gallery w:val="placeholder"/>
        </w:category>
        <w:types>
          <w:type w:val="bbPlcHdr"/>
        </w:types>
        <w:behaviors>
          <w:behavior w:val="content"/>
        </w:behaviors>
        <w:guid w:val="{BFF9E330-C014-421D-8C96-DBBC86273CD6}"/>
      </w:docPartPr>
      <w:docPartBody>
        <w:p w:rsidR="00000000" w:rsidRDefault="00000000">
          <w:pPr>
            <w:pStyle w:val="870B16988D12489A996D400DF91571EB"/>
          </w:pPr>
          <w:r>
            <w:t xml:space="preserve">Distinguished member of university’s </w:t>
          </w:r>
          <w:r>
            <w:t>Accounting Society</w:t>
          </w:r>
        </w:p>
      </w:docPartBody>
    </w:docPart>
    <w:docPart>
      <w:docPartPr>
        <w:name w:val="D4DC08FE896A4F19A21ED0706E10F014"/>
        <w:category>
          <w:name w:val="General"/>
          <w:gallery w:val="placeholder"/>
        </w:category>
        <w:types>
          <w:type w:val="bbPlcHdr"/>
        </w:types>
        <w:behaviors>
          <w:behavior w:val="content"/>
        </w:behaviors>
        <w:guid w:val="{49944F70-7598-44CB-8944-CCAB1653F095}"/>
      </w:docPartPr>
      <w:docPartBody>
        <w:p w:rsidR="00000000" w:rsidRDefault="00000000">
          <w:pPr>
            <w:pStyle w:val="D4DC08FE896A4F19A21ED0706E10F014"/>
          </w:pPr>
          <w:r>
            <w:t>Relevant coursework: Advanced Financial Accounting and Reporting</w:t>
          </w:r>
        </w:p>
      </w:docPartBody>
    </w:docPart>
    <w:docPart>
      <w:docPartPr>
        <w:name w:val="670F8AF5AD4D446F8F50038A62C0F822"/>
        <w:category>
          <w:name w:val="General"/>
          <w:gallery w:val="placeholder"/>
        </w:category>
        <w:types>
          <w:type w:val="bbPlcHdr"/>
        </w:types>
        <w:behaviors>
          <w:behavior w:val="content"/>
        </w:behaviors>
        <w:guid w:val="{A5A603C1-B954-4F28-B546-B57D18972640}"/>
      </w:docPartPr>
      <w:docPartBody>
        <w:p w:rsidR="00000000" w:rsidRDefault="00000000">
          <w:pPr>
            <w:pStyle w:val="670F8AF5AD4D446F8F50038A62C0F822"/>
          </w:pPr>
          <w:r>
            <w:t>GPA: 3.8</w:t>
          </w:r>
        </w:p>
      </w:docPartBody>
    </w:docPart>
    <w:docPart>
      <w:docPartPr>
        <w:name w:val="D3FE7A9594674AE59FCDC7E0EE4318B3"/>
        <w:category>
          <w:name w:val="General"/>
          <w:gallery w:val="placeholder"/>
        </w:category>
        <w:types>
          <w:type w:val="bbPlcHdr"/>
        </w:types>
        <w:behaviors>
          <w:behavior w:val="content"/>
        </w:behaviors>
        <w:guid w:val="{407A8D1F-B1F0-4F3C-B099-52E50873B4C0}"/>
      </w:docPartPr>
      <w:docPartBody>
        <w:p w:rsidR="00000000" w:rsidRDefault="00000000">
          <w:pPr>
            <w:pStyle w:val="D3FE7A9594674AE59FCDC7E0EE4318B3"/>
          </w:pPr>
          <w:r w:rsidRPr="00FA7765">
            <w:t>Skills</w:t>
          </w:r>
        </w:p>
      </w:docPartBody>
    </w:docPart>
    <w:docPart>
      <w:docPartPr>
        <w:name w:val="345829999FC54C3DBF2702BC6F3C9EAE"/>
        <w:category>
          <w:name w:val="General"/>
          <w:gallery w:val="placeholder"/>
        </w:category>
        <w:types>
          <w:type w:val="bbPlcHdr"/>
        </w:types>
        <w:behaviors>
          <w:behavior w:val="content"/>
        </w:behaviors>
        <w:guid w:val="{641101D7-D524-4FA1-B7BE-64D980F195F5}"/>
      </w:docPartPr>
      <w:docPartBody>
        <w:p w:rsidR="00000000" w:rsidRDefault="00000000">
          <w:pPr>
            <w:pStyle w:val="345829999FC54C3DBF2702BC6F3C9EAE"/>
          </w:pPr>
          <w:r w:rsidRPr="0085066C">
            <w:t xml:space="preserve">Microsoft </w:t>
          </w:r>
          <w:r>
            <w:t>NAV</w:t>
          </w:r>
          <w:r w:rsidRPr="0085066C">
            <w:t xml:space="preserve"> </w:t>
          </w:r>
          <w:r>
            <w:t>D</w:t>
          </w:r>
          <w:r w:rsidRPr="0085066C">
            <w:t>ynamics</w:t>
          </w:r>
        </w:p>
      </w:docPartBody>
    </w:docPart>
    <w:docPart>
      <w:docPartPr>
        <w:name w:val="2B77A030E6B44257BFC30B70599FEAE1"/>
        <w:category>
          <w:name w:val="General"/>
          <w:gallery w:val="placeholder"/>
        </w:category>
        <w:types>
          <w:type w:val="bbPlcHdr"/>
        </w:types>
        <w:behaviors>
          <w:behavior w:val="content"/>
        </w:behaviors>
        <w:guid w:val="{C824D5D9-E72F-4622-9876-F8600B31FE29}"/>
      </w:docPartPr>
      <w:docPartBody>
        <w:p w:rsidR="00000000" w:rsidRDefault="00000000">
          <w:pPr>
            <w:pStyle w:val="2B77A030E6B44257BFC30B70599FEAE1"/>
          </w:pPr>
          <w:r w:rsidRPr="0085066C">
            <w:t xml:space="preserve">Cashflow </w:t>
          </w:r>
          <w:r>
            <w:t>pl</w:t>
          </w:r>
          <w:r w:rsidRPr="0085066C">
            <w:t xml:space="preserve">anning </w:t>
          </w:r>
          <w:r>
            <w:t>&amp; m</w:t>
          </w:r>
          <w:r w:rsidRPr="0085066C">
            <w:t>anagement</w:t>
          </w:r>
        </w:p>
      </w:docPartBody>
    </w:docPart>
    <w:docPart>
      <w:docPartPr>
        <w:name w:val="849F03266F624A0A980144307C08FF70"/>
        <w:category>
          <w:name w:val="General"/>
          <w:gallery w:val="placeholder"/>
        </w:category>
        <w:types>
          <w:type w:val="bbPlcHdr"/>
        </w:types>
        <w:behaviors>
          <w:behavior w:val="content"/>
        </w:behaviors>
        <w:guid w:val="{D577E707-1D44-4138-8C60-4794AA4C6A03}"/>
      </w:docPartPr>
      <w:docPartBody>
        <w:p w:rsidR="00000000" w:rsidRDefault="00000000">
          <w:pPr>
            <w:pStyle w:val="849F03266F624A0A980144307C08FF70"/>
          </w:pPr>
          <w:r w:rsidRPr="0085066C">
            <w:t xml:space="preserve">State &amp; </w:t>
          </w:r>
          <w:r>
            <w:t>f</w:t>
          </w:r>
          <w:r w:rsidRPr="0085066C">
            <w:t xml:space="preserve">ederal </w:t>
          </w:r>
          <w:r>
            <w:t>t</w:t>
          </w:r>
          <w:r w:rsidRPr="0085066C">
            <w:t xml:space="preserve">ax </w:t>
          </w:r>
          <w:r>
            <w:t>c</w:t>
          </w:r>
          <w:r w:rsidRPr="0085066C">
            <w:t>odes</w:t>
          </w:r>
        </w:p>
      </w:docPartBody>
    </w:docPart>
    <w:docPart>
      <w:docPartPr>
        <w:name w:val="E5046CF3841347BE9773BD94B9652612"/>
        <w:category>
          <w:name w:val="General"/>
          <w:gallery w:val="placeholder"/>
        </w:category>
        <w:types>
          <w:type w:val="bbPlcHdr"/>
        </w:types>
        <w:behaviors>
          <w:behavior w:val="content"/>
        </w:behaviors>
        <w:guid w:val="{52F449BB-D32B-457E-8478-E7B6CA66A718}"/>
      </w:docPartPr>
      <w:docPartBody>
        <w:p w:rsidR="00000000" w:rsidRDefault="00000000">
          <w:pPr>
            <w:pStyle w:val="E5046CF3841347BE9773BD94B9652612"/>
          </w:pPr>
          <w:r>
            <w:t>Bookkeeping</w:t>
          </w:r>
        </w:p>
      </w:docPartBody>
    </w:docPart>
    <w:docPart>
      <w:docPartPr>
        <w:name w:val="062B008C26F4409280A4EC287F6C3E57"/>
        <w:category>
          <w:name w:val="General"/>
          <w:gallery w:val="placeholder"/>
        </w:category>
        <w:types>
          <w:type w:val="bbPlcHdr"/>
        </w:types>
        <w:behaviors>
          <w:behavior w:val="content"/>
        </w:behaviors>
        <w:guid w:val="{423478C3-2866-42ED-816F-BE6723B2562C}"/>
      </w:docPartPr>
      <w:docPartBody>
        <w:p w:rsidR="00000000" w:rsidRDefault="00000000">
          <w:pPr>
            <w:pStyle w:val="062B008C26F4409280A4EC287F6C3E57"/>
          </w:pPr>
          <w:r>
            <w:t>Exceptional communication</w:t>
          </w:r>
        </w:p>
      </w:docPartBody>
    </w:docPart>
    <w:docPart>
      <w:docPartPr>
        <w:name w:val="47C215107D2640DA809AF26492A48B77"/>
        <w:category>
          <w:name w:val="General"/>
          <w:gallery w:val="placeholder"/>
        </w:category>
        <w:types>
          <w:type w:val="bbPlcHdr"/>
        </w:types>
        <w:behaviors>
          <w:behavior w:val="content"/>
        </w:behaviors>
        <w:guid w:val="{7314E7B9-62C7-4DCD-B89E-7C232A9D61C2}"/>
      </w:docPartPr>
      <w:docPartBody>
        <w:p w:rsidR="00000000" w:rsidRDefault="00000000">
          <w:pPr>
            <w:pStyle w:val="47C215107D2640DA809AF26492A48B77"/>
          </w:pPr>
          <w:r>
            <w:t xml:space="preserve">Fluent in </w:t>
          </w:r>
          <w:r>
            <w:t>German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27"/>
    <w:rsid w:val="007E3327"/>
    <w:rsid w:val="00942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pPr>
      <w:keepNext/>
      <w:keepLines/>
      <w:spacing w:after="60" w:line="240" w:lineRule="auto"/>
      <w:outlineLvl w:val="1"/>
    </w:pPr>
    <w:rPr>
      <w:rFonts w:eastAsiaTheme="majorEastAsia" w:cs="Times New Roman (Headings CS)"/>
      <w:b/>
      <w:color w:val="000000" w:themeColor="text1"/>
      <w:kern w:val="0"/>
      <w:sz w:val="2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665AAC4DD411F80F07246A47008F9">
    <w:name w:val="3E3665AAC4DD411F80F07246A47008F9"/>
  </w:style>
  <w:style w:type="paragraph" w:customStyle="1" w:styleId="005E773E197A4349AB12D4765FF30694">
    <w:name w:val="005E773E197A4349AB12D4765FF30694"/>
  </w:style>
  <w:style w:type="paragraph" w:customStyle="1" w:styleId="EC2EAE847561400CBDC05E70561A032F">
    <w:name w:val="EC2EAE847561400CBDC05E70561A032F"/>
  </w:style>
  <w:style w:type="paragraph" w:customStyle="1" w:styleId="13EE75DF046C46708E5B50C9D13CD7D2">
    <w:name w:val="13EE75DF046C46708E5B50C9D13CD7D2"/>
  </w:style>
  <w:style w:type="paragraph" w:customStyle="1" w:styleId="073E02A51C294BCC9B846178AB535648">
    <w:name w:val="073E02A51C294BCC9B846178AB535648"/>
  </w:style>
  <w:style w:type="paragraph" w:customStyle="1" w:styleId="E49A10765FCD416C9CA42CD7B9448B8B">
    <w:name w:val="E49A10765FCD416C9CA42CD7B9448B8B"/>
  </w:style>
  <w:style w:type="paragraph" w:customStyle="1" w:styleId="492CF86E63844CE78D726707ED9FC011">
    <w:name w:val="492CF86E63844CE78D726707ED9FC011"/>
  </w:style>
  <w:style w:type="paragraph" w:customStyle="1" w:styleId="97ED83626B7741C1BE24DC9E90C5B4D1">
    <w:name w:val="97ED83626B7741C1BE24DC9E90C5B4D1"/>
  </w:style>
  <w:style w:type="paragraph" w:customStyle="1" w:styleId="05B8CC9BDA724B8C90FE0785351AFAB2">
    <w:name w:val="05B8CC9BDA724B8C90FE0785351AFAB2"/>
  </w:style>
  <w:style w:type="paragraph" w:customStyle="1" w:styleId="AC667F5E1F6D4D1680EB93AEBFFBF8B9">
    <w:name w:val="AC667F5E1F6D4D1680EB93AEBFFBF8B9"/>
  </w:style>
  <w:style w:type="paragraph" w:customStyle="1" w:styleId="0D368D08F5CA459EB9D581CC9E910E67">
    <w:name w:val="0D368D08F5CA459EB9D581CC9E910E67"/>
  </w:style>
  <w:style w:type="paragraph" w:customStyle="1" w:styleId="D6787F35EE704D4C9D1435960ACA0F99">
    <w:name w:val="D6787F35EE704D4C9D1435960ACA0F99"/>
  </w:style>
  <w:style w:type="paragraph" w:customStyle="1" w:styleId="81A259F0C1614FCDB07789AC9784E40A">
    <w:name w:val="81A259F0C1614FCDB07789AC9784E40A"/>
  </w:style>
  <w:style w:type="paragraph" w:customStyle="1" w:styleId="D4B725539E3E408EB545377BC841D674">
    <w:name w:val="D4B725539E3E408EB545377BC841D674"/>
  </w:style>
  <w:style w:type="character" w:customStyle="1" w:styleId="Heading2Char">
    <w:name w:val="Heading 2 Char"/>
    <w:basedOn w:val="DefaultParagraphFont"/>
    <w:link w:val="Heading2"/>
    <w:uiPriority w:val="9"/>
    <w:rPr>
      <w:rFonts w:eastAsiaTheme="majorEastAsia" w:cs="Times New Roman (Headings CS)"/>
      <w:b/>
      <w:color w:val="000000" w:themeColor="text1"/>
      <w:kern w:val="0"/>
      <w:sz w:val="20"/>
      <w:szCs w:val="26"/>
      <w14:ligatures w14:val="none"/>
    </w:rPr>
  </w:style>
  <w:style w:type="paragraph" w:customStyle="1" w:styleId="1586148D7B604AA19AAF04D7AFAA49AB">
    <w:name w:val="1586148D7B604AA19AAF04D7AFAA49AB"/>
  </w:style>
  <w:style w:type="paragraph" w:customStyle="1" w:styleId="BC7185A7C4424D2C8F642D5A5A1C23D0">
    <w:name w:val="BC7185A7C4424D2C8F642D5A5A1C23D0"/>
  </w:style>
  <w:style w:type="paragraph" w:customStyle="1" w:styleId="978B174ABE864E8588444EDA7B5A5FED">
    <w:name w:val="978B174ABE864E8588444EDA7B5A5FED"/>
  </w:style>
  <w:style w:type="paragraph" w:customStyle="1" w:styleId="5A81DDE55EC048198DC154E01DB451B7">
    <w:name w:val="5A81DDE55EC048198DC154E01DB451B7"/>
  </w:style>
  <w:style w:type="paragraph" w:customStyle="1" w:styleId="F971E87F49204934AD14B429C03E222F">
    <w:name w:val="F971E87F49204934AD14B429C03E222F"/>
  </w:style>
  <w:style w:type="paragraph" w:customStyle="1" w:styleId="3F3880EB99184262B24075FA52121464">
    <w:name w:val="3F3880EB99184262B24075FA52121464"/>
  </w:style>
  <w:style w:type="paragraph" w:customStyle="1" w:styleId="870B16988D12489A996D400DF91571EB">
    <w:name w:val="870B16988D12489A996D400DF91571EB"/>
  </w:style>
  <w:style w:type="paragraph" w:customStyle="1" w:styleId="D4DC08FE896A4F19A21ED0706E10F014">
    <w:name w:val="D4DC08FE896A4F19A21ED0706E10F014"/>
  </w:style>
  <w:style w:type="paragraph" w:customStyle="1" w:styleId="670F8AF5AD4D446F8F50038A62C0F822">
    <w:name w:val="670F8AF5AD4D446F8F50038A62C0F822"/>
  </w:style>
  <w:style w:type="paragraph" w:customStyle="1" w:styleId="D3FE7A9594674AE59FCDC7E0EE4318B3">
    <w:name w:val="D3FE7A9594674AE59FCDC7E0EE4318B3"/>
  </w:style>
  <w:style w:type="paragraph" w:customStyle="1" w:styleId="345829999FC54C3DBF2702BC6F3C9EAE">
    <w:name w:val="345829999FC54C3DBF2702BC6F3C9EAE"/>
  </w:style>
  <w:style w:type="paragraph" w:customStyle="1" w:styleId="2B77A030E6B44257BFC30B70599FEAE1">
    <w:name w:val="2B77A030E6B44257BFC30B70599FEAE1"/>
  </w:style>
  <w:style w:type="paragraph" w:customStyle="1" w:styleId="849F03266F624A0A980144307C08FF70">
    <w:name w:val="849F03266F624A0A980144307C08FF70"/>
  </w:style>
  <w:style w:type="paragraph" w:customStyle="1" w:styleId="E5046CF3841347BE9773BD94B9652612">
    <w:name w:val="E5046CF3841347BE9773BD94B9652612"/>
  </w:style>
  <w:style w:type="paragraph" w:customStyle="1" w:styleId="062B008C26F4409280A4EC287F6C3E57">
    <w:name w:val="062B008C26F4409280A4EC287F6C3E57"/>
  </w:style>
  <w:style w:type="paragraph" w:customStyle="1" w:styleId="47C215107D2640DA809AF26492A48B77">
    <w:name w:val="47C215107D2640DA809AF26492A48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ink Orange Green">
      <a:dk1>
        <a:srgbClr val="000000"/>
      </a:dk1>
      <a:lt1>
        <a:srgbClr val="FFFFFF"/>
      </a:lt1>
      <a:dk2>
        <a:srgbClr val="44546A"/>
      </a:dk2>
      <a:lt2>
        <a:srgbClr val="E7E6E6"/>
      </a:lt2>
      <a:accent1>
        <a:srgbClr val="F15533"/>
      </a:accent1>
      <a:accent2>
        <a:srgbClr val="EF96C0"/>
      </a:accent2>
      <a:accent3>
        <a:srgbClr val="E20386"/>
      </a:accent3>
      <a:accent4>
        <a:srgbClr val="266D31"/>
      </a:accent4>
      <a:accent5>
        <a:srgbClr val="12332D"/>
      </a:accent5>
      <a:accent6>
        <a:srgbClr val="E5D9E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CF02F42-0671-4412-BC92-3A1D9427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C269C-E6BD-4588-8075-DB6EF8D60A02}">
  <ds:schemaRefs>
    <ds:schemaRef ds:uri="http://schemas.microsoft.com/sharepoint/v3/contenttype/forms"/>
  </ds:schemaRefs>
</ds:datastoreItem>
</file>

<file path=customXml/itemProps3.xml><?xml version="1.0" encoding="utf-8"?>
<ds:datastoreItem xmlns:ds="http://schemas.openxmlformats.org/officeDocument/2006/customXml" ds:itemID="{1CEEC261-E1A8-44C9-86EB-9B713B37503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accounting resume</Template>
  <TotalTime>0</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2024-06-04T21:39:00Z</dcterms:created>
  <dcterms:modified xsi:type="dcterms:W3CDTF">2024-06-04T21:40:00Z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