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B9EA0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25CC5DC" wp14:editId="130E4F4B">
                <wp:simplePos x="0" y="0"/>
                <wp:positionH relativeFrom="column">
                  <wp:posOffset>1165860</wp:posOffset>
                </wp:positionH>
                <wp:positionV relativeFrom="paragraph">
                  <wp:posOffset>1097280</wp:posOffset>
                </wp:positionV>
                <wp:extent cx="4791075" cy="5307965"/>
                <wp:effectExtent l="0" t="0" r="28575" b="2603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5307965"/>
                          <a:chOff x="0" y="0"/>
                          <a:chExt cx="4791710" cy="531115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723845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2865138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533400" y="4000546"/>
                            <a:ext cx="42538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8100" y="4579648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5311155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797FF" id="Group 7" o:spid="_x0000_s1026" alt="&quot;&quot;" style="position:absolute;margin-left:91.8pt;margin-top:86.4pt;width:377.25pt;height:417.95pt;z-index:-251657216;mso-width-relative:margin;mso-height-relative:margin" coordsize="47917,5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">
                <v:line id="Straight Connector 1" o:spid="_x0000_s1027" style="position:absolute;visibility:visible;mso-wrap-style:square" from="0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7238" to="4779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28651" to="47859,28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5334,40005" to="47872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381,45796" to="47917,45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53111" to="47917,5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4D615443" w14:textId="77777777" w:rsidR="003A7C40" w:rsidRPr="00103499" w:rsidRDefault="00000000" w:rsidP="005F60DF">
      <w:pPr>
        <w:pStyle w:val="Title"/>
        <w:jc w:val="center"/>
      </w:pPr>
      <w:sdt>
        <w:sdtPr>
          <w:id w:val="129142005"/>
          <w:placeholder>
            <w:docPart w:val="B4066C93F5204B52906B07ED56961CE4"/>
          </w:placeholder>
          <w:temporary/>
          <w:showingPlcHdr/>
          <w15:appearance w15:val="hidden"/>
        </w:sdtPr>
        <w:sdtContent>
          <w:r w:rsidR="003A7C40" w:rsidRPr="004C59B8">
            <w:t>Caleb foster</w:t>
          </w:r>
        </w:sdtContent>
      </w:sdt>
    </w:p>
    <w:p w14:paraId="29EA7D03" w14:textId="77777777" w:rsidR="003A7C40" w:rsidRPr="00103499" w:rsidRDefault="00000000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93675DCE21164E4DA4E4793F3A729273"/>
          </w:placeholder>
          <w:temporary/>
          <w:showingPlcHdr/>
          <w15:appearance w15:val="hidden"/>
        </w:sdtPr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sdt>
        <w:sdtPr>
          <w:id w:val="-798067939"/>
          <w:placeholder>
            <w:docPart w:val="72A71112842D4F998E9BDE6360409517"/>
          </w:placeholder>
          <w:temporary/>
          <w:showingPlcHdr/>
          <w15:appearance w15:val="hidden"/>
        </w:sdtPr>
        <w:sdtContent>
          <w:r w:rsidR="003A7C40" w:rsidRPr="000E5F0C">
            <w:t>Denver, CO 87654</w:t>
          </w:r>
        </w:sdtContent>
      </w:sdt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sdt>
        <w:sdtPr>
          <w:id w:val="1932390509"/>
          <w:placeholder>
            <w:docPart w:val="AE98D723DCD94C29B85784EF67B13C98"/>
          </w:placeholder>
          <w:temporary/>
          <w:showingPlcHdr/>
          <w15:appearance w15:val="hidden"/>
        </w:sdtPr>
        <w:sdtContent>
          <w:r w:rsidR="003A7C40" w:rsidRPr="000E5F0C">
            <w:t>303.555.0113</w:t>
          </w:r>
        </w:sdtContent>
      </w:sdt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sdt>
        <w:sdtPr>
          <w:id w:val="-125548836"/>
          <w:placeholder>
            <w:docPart w:val="82610EA90327496BB2B606AF31797EB5"/>
          </w:placeholder>
          <w:temporary/>
          <w:showingPlcHdr/>
          <w15:appearance w15:val="hidden"/>
        </w:sdtPr>
        <w:sdtContent>
          <w:r w:rsidR="003A7C40" w:rsidRPr="000E5F0C">
            <w:t>caleb@example.com</w:t>
          </w:r>
        </w:sdtContent>
      </w:sdt>
      <w:r w:rsidR="003A7C40" w:rsidRPr="000E5F0C">
        <w:t xml:space="preserve"> </w:t>
      </w:r>
    </w:p>
    <w:p w14:paraId="23CA9A6F" w14:textId="77777777" w:rsidR="003A7C40" w:rsidRDefault="00000000" w:rsidP="005F60DF">
      <w:pPr>
        <w:pStyle w:val="Heading1"/>
      </w:pPr>
      <w:sdt>
        <w:sdtPr>
          <w:id w:val="462851125"/>
          <w:placeholder>
            <w:docPart w:val="5F68834ED43541E091647E74ABB7C15D"/>
          </w:placeholder>
          <w:temporary/>
          <w:showingPlcHdr/>
          <w15:appearance w15:val="hidden"/>
        </w:sdtPr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2E934C99" w14:textId="77777777" w:rsidR="003A7C40" w:rsidRDefault="00000000" w:rsidP="005F60DF">
      <w:pPr>
        <w:tabs>
          <w:tab w:val="center" w:pos="5040"/>
        </w:tabs>
        <w:spacing w:after="0"/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038432973"/>
          <w:placeholder>
            <w:docPart w:val="307B43EC0356421C8BB19251926F9851"/>
          </w:placeholder>
          <w:temporary/>
          <w:showingPlcHdr/>
          <w15:appearance w15:val="hidden"/>
        </w:sdtPr>
        <w:sdtContent>
          <w:r w:rsidR="003A7C40">
            <w:rPr>
              <w:rFonts w:cs="Calibri (Body)"/>
              <w:szCs w:val="20"/>
            </w:rPr>
            <w:t xml:space="preserve">Check out the few quick tips below to help you get started. To replace any tip text with your </w:t>
          </w:r>
          <w:r w:rsidR="009649FD">
            <w:rPr>
              <w:rFonts w:cs="Calibri (Body)"/>
              <w:szCs w:val="20"/>
            </w:rPr>
            <w:t>own</w:t>
          </w:r>
          <w:r w:rsidR="003A7C40">
            <w:rPr>
              <w:rFonts w:cs="Calibri (Body)"/>
              <w:szCs w:val="20"/>
            </w:rPr>
            <w:t>, just select it and start typing.</w:t>
          </w:r>
        </w:sdtContent>
      </w:sdt>
    </w:p>
    <w:p w14:paraId="63EE4CDE" w14:textId="77777777" w:rsidR="003A7C40" w:rsidRPr="00103499" w:rsidRDefault="00000000" w:rsidP="005F60DF">
      <w:pPr>
        <w:pStyle w:val="Heading1"/>
      </w:pPr>
      <w:sdt>
        <w:sdtPr>
          <w:id w:val="-654756723"/>
          <w:placeholder>
            <w:docPart w:val="BFD51FDC8A45411C879ECCA28ECB08F4"/>
          </w:placeholder>
          <w:temporary/>
          <w:showingPlcHdr/>
          <w15:appearance w15:val="hidden"/>
        </w:sdtPr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4807BED5" w14:textId="77777777" w:rsidR="003A7C40" w:rsidRDefault="00000000" w:rsidP="00103499">
      <w:pPr>
        <w:pStyle w:val="Heading2"/>
      </w:pPr>
      <w:sdt>
        <w:sdtPr>
          <w:id w:val="1841116685"/>
          <w:placeholder>
            <w:docPart w:val="DCFDEE99205742F09088C83EA2436A36"/>
          </w:placeholder>
          <w:temporary/>
          <w:showingPlcHdr/>
          <w15:appearance w15:val="hidden"/>
        </w:sdtPr>
        <w:sdtContent>
          <w:r w:rsidR="003A7C40">
            <w:t>Chief Human Resources Officer</w:t>
          </w:r>
        </w:sdtContent>
      </w:sdt>
    </w:p>
    <w:p w14:paraId="6C30D794" w14:textId="77777777" w:rsidR="003A7C40" w:rsidRDefault="00000000" w:rsidP="003A7C40">
      <w:pPr>
        <w:pStyle w:val="Heading3"/>
      </w:pPr>
      <w:sdt>
        <w:sdtPr>
          <w:id w:val="-183364921"/>
          <w:placeholder>
            <w:docPart w:val="FBAEA04ABEC74D249011D90C3BCA8185"/>
          </w:placeholder>
          <w:temporary/>
          <w:showingPlcHdr/>
          <w15:appearance w15:val="hidden"/>
        </w:sdtPr>
        <w:sdtContent>
          <w:r w:rsidR="003A7C40" w:rsidRPr="0061718A">
            <w:t>Olson Harris Ltd. | Seattle, WA</w:t>
          </w:r>
        </w:sdtContent>
      </w:sdt>
      <w:r w:rsidR="003A7C40">
        <w:tab/>
      </w:r>
      <w:sdt>
        <w:sdtPr>
          <w:id w:val="-919009653"/>
          <w:placeholder>
            <w:docPart w:val="5AC2A071158641ABA095B2C4A1FB6B84"/>
          </w:placeholder>
          <w:temporary/>
          <w:showingPlcHdr/>
          <w15:appearance w15:val="hidden"/>
        </w:sdtPr>
        <w:sdtContent>
          <w:r w:rsidR="003A7C40" w:rsidRPr="009D24D8">
            <w:t>Feb 20XX – Jan 20XX</w:t>
          </w:r>
        </w:sdtContent>
      </w:sdt>
    </w:p>
    <w:p w14:paraId="28CB3FAE" w14:textId="77777777" w:rsidR="003A7C40" w:rsidRDefault="00000000" w:rsidP="005F60DF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24060211"/>
          <w:placeholder>
            <w:docPart w:val="DFE7C0E87A9A45A0AA4A160C4DEB4AF3"/>
          </w:placeholder>
          <w:temporary/>
          <w:showingPlcHdr/>
          <w15:appearance w15:val="hidden"/>
        </w:sdtPr>
        <w:sdtContent>
          <w:r w:rsidR="003A7C40" w:rsidRPr="0069504D">
            <w:rPr>
              <w:rFonts w:cs="Calibri (Body)"/>
              <w:szCs w:val="20"/>
            </w:rPr>
            <w:t>This is the place for a brief summary of your key responsibilities and most stellar accomplishments.</w:t>
          </w:r>
        </w:sdtContent>
      </w:sdt>
    </w:p>
    <w:p w14:paraId="1856B3E1" w14:textId="77777777" w:rsidR="003A7C40" w:rsidRDefault="003A7C40" w:rsidP="005F60DF">
      <w:pPr>
        <w:rPr>
          <w:rFonts w:cs="Calibri (Body)"/>
          <w:szCs w:val="20"/>
        </w:rPr>
      </w:pPr>
    </w:p>
    <w:p w14:paraId="513F8505" w14:textId="77777777" w:rsidR="003A7C40" w:rsidRDefault="00000000" w:rsidP="0061718A">
      <w:pPr>
        <w:pStyle w:val="Heading2"/>
      </w:pPr>
      <w:sdt>
        <w:sdtPr>
          <w:id w:val="-369225346"/>
          <w:placeholder>
            <w:docPart w:val="FED50815384F4C4C9F354E0442523C54"/>
          </w:placeholder>
          <w:temporary/>
          <w:showingPlcHdr/>
          <w15:appearance w15:val="hidden"/>
        </w:sdtPr>
        <w:sdtContent>
          <w:r w:rsidR="003A7C40" w:rsidRPr="00422B01">
            <w:t>Supervisor - Human Resources</w:t>
          </w:r>
        </w:sdtContent>
      </w:sdt>
    </w:p>
    <w:p w14:paraId="0CDEF932" w14:textId="77777777" w:rsidR="003A7C40" w:rsidRPr="003A7C40" w:rsidRDefault="00000000" w:rsidP="003A7C40">
      <w:pPr>
        <w:pStyle w:val="Heading3"/>
      </w:pPr>
      <w:sdt>
        <w:sdtPr>
          <w:id w:val="751710180"/>
          <w:placeholder>
            <w:docPart w:val="6DF0C27DFBAE4CA8AA6BFFC47C3F4BF5"/>
          </w:placeholder>
          <w:temporary/>
          <w:showingPlcHdr/>
          <w15:appearance w15:val="hidden"/>
        </w:sdtPr>
        <w:sdtContent>
          <w:r w:rsidR="003A7C40" w:rsidRPr="003A7C40">
            <w:t>Olson Harris Ltd. | Seattle, WA</w:t>
          </w:r>
        </w:sdtContent>
      </w:sdt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028E183FF9144FA0AED1BF6FE933204B"/>
          </w:placeholder>
          <w:temporary/>
          <w:showingPlcHdr/>
          <w15:appearance w15:val="hidden"/>
        </w:sdtPr>
        <w:sdtContent>
          <w:r w:rsidR="003A7C40" w:rsidRPr="003A7C40">
            <w:t>Jul 20XX – Jun 20XX</w:t>
          </w:r>
        </w:sdtContent>
      </w:sdt>
    </w:p>
    <w:p w14:paraId="610AA79D" w14:textId="77777777" w:rsidR="003A7C40" w:rsidRDefault="00000000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655754866"/>
          <w:placeholder>
            <w:docPart w:val="956B041C39B24067A6C32DB4983F6E1B"/>
          </w:placeholder>
          <w:temporary/>
          <w:showingPlcHdr/>
          <w15:appearance w15:val="hidden"/>
        </w:sdtPr>
        <w:sdtContent>
          <w:r w:rsidR="003A7C40" w:rsidRPr="0061718A">
            <w:t>This is the place for a brief summary of your key responsibilities and most stellar accomplishments.</w:t>
          </w:r>
        </w:sdtContent>
      </w:sdt>
    </w:p>
    <w:p w14:paraId="70CD1191" w14:textId="77777777" w:rsidR="003A7C40" w:rsidRDefault="00000000" w:rsidP="005F60DF">
      <w:pPr>
        <w:pStyle w:val="Heading1"/>
      </w:pPr>
      <w:sdt>
        <w:sdtPr>
          <w:id w:val="1735817217"/>
          <w:placeholder>
            <w:docPart w:val="D64466EA6DB34A59B421C0160C4D569E"/>
          </w:placeholder>
          <w:temporary/>
          <w:showingPlcHdr/>
          <w15:appearance w15:val="hidden"/>
        </w:sdtPr>
        <w:sdtContent>
          <w:r w:rsidR="003A7C40" w:rsidRPr="004C4C0E">
            <w:t>EDUCATION</w:t>
          </w:r>
        </w:sdtContent>
      </w:sdt>
    </w:p>
    <w:p w14:paraId="0627D839" w14:textId="77777777" w:rsidR="003A7C40" w:rsidRPr="009D24D8" w:rsidRDefault="00000000" w:rsidP="0061718A">
      <w:pPr>
        <w:pStyle w:val="Heading2"/>
        <w:rPr>
          <w:rFonts w:eastAsiaTheme="minorEastAsia"/>
        </w:rPr>
      </w:pPr>
      <w:sdt>
        <w:sdtPr>
          <w:id w:val="-1087388354"/>
          <w:placeholder>
            <w:docPart w:val="10F7AF9132E141A48D71F9D234A32676"/>
          </w:placeholder>
          <w:temporary/>
          <w:showingPlcHdr/>
          <w15:appearance w15:val="hidden"/>
        </w:sdtPr>
        <w:sdtContent>
          <w:r w:rsidR="003A7C40">
            <w:t>Human Resources</w:t>
          </w:r>
        </w:sdtContent>
      </w:sdt>
      <w:r w:rsidR="003A7C40">
        <w:t xml:space="preserve"> </w:t>
      </w:r>
    </w:p>
    <w:p w14:paraId="419EAF97" w14:textId="77777777" w:rsidR="003A7C40" w:rsidRDefault="00000000" w:rsidP="003A7C40">
      <w:pPr>
        <w:pStyle w:val="Heading3"/>
      </w:pPr>
      <w:sdt>
        <w:sdtPr>
          <w:id w:val="1887600507"/>
          <w:placeholder>
            <w:docPart w:val="CBDCABD6B27A4F638FF89CC201EC7DF0"/>
          </w:placeholder>
          <w:temporary/>
          <w:showingPlcHdr/>
          <w15:appearance w15:val="hidden"/>
        </w:sdtPr>
        <w:sdtContent>
          <w:r w:rsidR="003A7C40">
            <w:t>Glennwood University | Redmond, WA</w:t>
          </w:r>
        </w:sdtContent>
      </w:sdt>
      <w:r w:rsidR="003A7C40">
        <w:tab/>
      </w:r>
      <w:sdt>
        <w:sdtPr>
          <w:id w:val="986986648"/>
          <w:placeholder>
            <w:docPart w:val="7A821DEA85AC4A0DA6847EB7E1DCAF3B"/>
          </w:placeholder>
          <w:temporary/>
          <w:showingPlcHdr/>
          <w15:appearance w15:val="hidden"/>
        </w:sdtPr>
        <w:sdtContent>
          <w:r w:rsidR="003A7C40" w:rsidRPr="003A7C40">
            <w:t>Jun 20XX</w:t>
          </w:r>
        </w:sdtContent>
      </w:sdt>
    </w:p>
    <w:p w14:paraId="7FC30620" w14:textId="77777777" w:rsidR="003A7C40" w:rsidRDefault="00000000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C2C90152CDAA4698ACC4939A8AE099EB"/>
          </w:placeholder>
          <w:temporary/>
          <w:showingPlcHdr/>
          <w15:appearance w15:val="hidden"/>
        </w:sdtPr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7CEE465" w14:textId="77777777" w:rsidR="003A7C40" w:rsidRDefault="00000000" w:rsidP="005F60DF">
      <w:pPr>
        <w:pStyle w:val="Heading1"/>
      </w:pPr>
      <w:sdt>
        <w:sdtPr>
          <w:id w:val="-2102319736"/>
          <w:placeholder>
            <w:docPart w:val="850060D38BB3425B90D8514300987EDE"/>
          </w:placeholder>
          <w:temporary/>
          <w:showingPlcHdr/>
          <w15:appearance w15:val="hidden"/>
        </w:sdtPr>
        <w:sdtContent>
          <w:r w:rsidR="003A7C40" w:rsidRPr="0061718A">
            <w:t>Communication</w:t>
          </w:r>
        </w:sdtContent>
      </w:sdt>
    </w:p>
    <w:p w14:paraId="571CF0C0" w14:textId="77777777" w:rsidR="003A7C40" w:rsidRDefault="00000000" w:rsidP="0061718A">
      <w:pPr>
        <w:rPr>
          <w:rFonts w:cstheme="minorHAnsi"/>
          <w:spacing w:val="-2"/>
        </w:rPr>
      </w:pPr>
      <w:sdt>
        <w:sdtPr>
          <w:rPr>
            <w:rFonts w:cstheme="minorHAnsi"/>
            <w:spacing w:val="-2"/>
          </w:rPr>
          <w:id w:val="1160429"/>
          <w:placeholder>
            <w:docPart w:val="074D44B2C77B4D8DB001BD7EC659C03D"/>
          </w:placeholder>
          <w:temporary/>
          <w:showingPlcHdr/>
          <w15:appearance w15:val="hidden"/>
        </w:sdtPr>
        <w:sdtContent>
          <w:r w:rsidR="003A7C40" w:rsidRPr="0069504D">
            <w:t>You delivered that big presentation to rave reviews. This is the place to showcase your skills.</w:t>
          </w:r>
        </w:sdtContent>
      </w:sdt>
    </w:p>
    <w:p w14:paraId="0C4CCB8C" w14:textId="77777777" w:rsidR="003A7C40" w:rsidRPr="004C4C0E" w:rsidRDefault="00000000" w:rsidP="005F60DF">
      <w:pPr>
        <w:pStyle w:val="Heading1"/>
      </w:pPr>
      <w:sdt>
        <w:sdtPr>
          <w:id w:val="1996602214"/>
          <w:placeholder>
            <w:docPart w:val="C336DDB65B32492E9453E409545D3CB7"/>
          </w:placeholder>
          <w:temporary/>
          <w:showingPlcHdr/>
          <w15:appearance w15:val="hidden"/>
        </w:sdtPr>
        <w:sdtContent>
          <w:r w:rsidR="003A7C40" w:rsidRPr="004C4C0E">
            <w:t>LEADERSHIP</w:t>
          </w:r>
        </w:sdtContent>
      </w:sdt>
    </w:p>
    <w:p w14:paraId="79296C82" w14:textId="77777777" w:rsidR="003A7C40" w:rsidRDefault="00000000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193212602"/>
          <w:placeholder>
            <w:docPart w:val="6D7ED5D1B8EE45A2AFD36CC2F403B6C7"/>
          </w:placeholder>
          <w:temporary/>
          <w:showingPlcHdr/>
          <w15:appearance w15:val="hidden"/>
        </w:sdtPr>
        <w:sdtEndPr>
          <w:rPr>
            <w:rFonts w:cstheme="minorHAnsi"/>
            <w:spacing w:val="-2"/>
          </w:rPr>
        </w:sdtEndPr>
        <w:sdtContent>
          <w:r w:rsidR="003A7C40" w:rsidRPr="0061718A">
            <w:t>Are you president of your fraternity, head of the condo board, or a team lead for your favorite charity? You’re a natural leader – tell it like it is!</w:t>
          </w:r>
        </w:sdtContent>
      </w:sdt>
    </w:p>
    <w:p w14:paraId="4534AF56" w14:textId="77777777" w:rsidR="003A7C40" w:rsidRPr="004C4C0E" w:rsidRDefault="00000000" w:rsidP="005F60DF">
      <w:pPr>
        <w:pStyle w:val="Heading1"/>
      </w:pPr>
      <w:sdt>
        <w:sdtPr>
          <w:id w:val="-1678415785"/>
          <w:placeholder>
            <w:docPart w:val="E77664DE549F4E738E64322E79BF927F"/>
          </w:placeholder>
          <w:temporary/>
          <w:showingPlcHdr/>
          <w15:appearance w15:val="hidden"/>
        </w:sdtPr>
        <w:sdtContent>
          <w:r w:rsidR="003A7C40" w:rsidRPr="004C4C0E">
            <w:t>REFERENCES</w:t>
          </w:r>
        </w:sdtContent>
      </w:sdt>
    </w:p>
    <w:p w14:paraId="113756AE" w14:textId="77777777" w:rsidR="003A7C40" w:rsidRDefault="00000000" w:rsidP="000E1FF7">
      <w:pPr>
        <w:pStyle w:val="Heading2"/>
      </w:pPr>
      <w:sdt>
        <w:sdtPr>
          <w:id w:val="-1713263064"/>
          <w:placeholder>
            <w:docPart w:val="4A339C74641C4EFFA6C4630932F3B269"/>
          </w:placeholder>
          <w:temporary/>
          <w:showingPlcHdr/>
          <w15:appearance w15:val="hidden"/>
        </w:sdtPr>
        <w:sdtContent>
          <w:r w:rsidR="003A7C40">
            <w:t>Briana Hernandez</w:t>
          </w:r>
        </w:sdtContent>
      </w:sdt>
    </w:p>
    <w:p w14:paraId="1304FBEC" w14:textId="77777777" w:rsidR="003A7C40" w:rsidRDefault="00000000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289663033"/>
          <w:placeholder>
            <w:docPart w:val="B18EA0155302403890F0A296A9A175CD"/>
          </w:placeholder>
          <w:temporary/>
          <w:showingPlcHdr/>
          <w15:appearance w15:val="hidden"/>
        </w:sdtPr>
        <w:sdtContent>
          <w:r w:rsidR="003A7C40">
            <w:rPr>
              <w:rFonts w:cs="Calibri (Body)"/>
              <w:szCs w:val="20"/>
            </w:rPr>
            <w:t>Olson Harris Ltd. | Contact information</w:t>
          </w:r>
        </w:sdtContent>
      </w:sdt>
      <w:r w:rsidR="003A7C40">
        <w:rPr>
          <w:rFonts w:cs="Calibri (Body)"/>
          <w:szCs w:val="20"/>
        </w:rPr>
        <w:t xml:space="preserve"> </w:t>
      </w:r>
    </w:p>
    <w:p w14:paraId="414154BE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3C344" w14:textId="77777777" w:rsidR="007D392D" w:rsidRDefault="007D392D" w:rsidP="00CE6F6F">
      <w:pPr>
        <w:spacing w:after="0" w:line="240" w:lineRule="auto"/>
      </w:pPr>
      <w:r>
        <w:separator/>
      </w:r>
    </w:p>
  </w:endnote>
  <w:endnote w:type="continuationSeparator" w:id="0">
    <w:p w14:paraId="5CB415A5" w14:textId="77777777" w:rsidR="007D392D" w:rsidRDefault="007D392D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6C36B" w14:textId="77777777" w:rsidR="007D392D" w:rsidRDefault="007D392D" w:rsidP="00CE6F6F">
      <w:pPr>
        <w:spacing w:after="0" w:line="240" w:lineRule="auto"/>
      </w:pPr>
      <w:r>
        <w:separator/>
      </w:r>
    </w:p>
  </w:footnote>
  <w:footnote w:type="continuationSeparator" w:id="0">
    <w:p w14:paraId="697FFE0B" w14:textId="77777777" w:rsidR="007D392D" w:rsidRDefault="007D392D" w:rsidP="00CE6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6C"/>
    <w:rsid w:val="0000077C"/>
    <w:rsid w:val="00000898"/>
    <w:rsid w:val="000C6A40"/>
    <w:rsid w:val="000E1FF7"/>
    <w:rsid w:val="000E5F0C"/>
    <w:rsid w:val="000F688A"/>
    <w:rsid w:val="00102F66"/>
    <w:rsid w:val="00103499"/>
    <w:rsid w:val="00110C6C"/>
    <w:rsid w:val="001751B4"/>
    <w:rsid w:val="0018378C"/>
    <w:rsid w:val="00267A26"/>
    <w:rsid w:val="00292A40"/>
    <w:rsid w:val="002E3E01"/>
    <w:rsid w:val="003A7C40"/>
    <w:rsid w:val="00422B01"/>
    <w:rsid w:val="00484AA7"/>
    <w:rsid w:val="004C4C0E"/>
    <w:rsid w:val="004C59B8"/>
    <w:rsid w:val="004E4B08"/>
    <w:rsid w:val="004F2D41"/>
    <w:rsid w:val="00530CE5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D392D"/>
    <w:rsid w:val="00802339"/>
    <w:rsid w:val="00802B08"/>
    <w:rsid w:val="0081066F"/>
    <w:rsid w:val="0082628B"/>
    <w:rsid w:val="00837DC0"/>
    <w:rsid w:val="008517B9"/>
    <w:rsid w:val="008815FF"/>
    <w:rsid w:val="00921415"/>
    <w:rsid w:val="009369F4"/>
    <w:rsid w:val="009649FD"/>
    <w:rsid w:val="00982753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22086"/>
    <w:rsid w:val="00B84A0B"/>
    <w:rsid w:val="00B8662E"/>
    <w:rsid w:val="00B96D8D"/>
    <w:rsid w:val="00BA7812"/>
    <w:rsid w:val="00C506E0"/>
    <w:rsid w:val="00C8719E"/>
    <w:rsid w:val="00CE6F6F"/>
    <w:rsid w:val="00CF543E"/>
    <w:rsid w:val="00D22A9A"/>
    <w:rsid w:val="00D74BEC"/>
    <w:rsid w:val="00D80E89"/>
    <w:rsid w:val="00DA0E61"/>
    <w:rsid w:val="00DF69E1"/>
    <w:rsid w:val="00E0522A"/>
    <w:rsid w:val="00E10F93"/>
    <w:rsid w:val="00E11CDF"/>
    <w:rsid w:val="00E147EE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271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far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066C93F5204B52906B07ED5696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8961-842D-40F6-BB0C-128109D1787D}"/>
      </w:docPartPr>
      <w:docPartBody>
        <w:p w:rsidR="00000000" w:rsidRDefault="00000000">
          <w:pPr>
            <w:pStyle w:val="B4066C93F5204B52906B07ED56961CE4"/>
          </w:pPr>
          <w:r w:rsidRPr="004C59B8">
            <w:t>Caleb foster</w:t>
          </w:r>
        </w:p>
      </w:docPartBody>
    </w:docPart>
    <w:docPart>
      <w:docPartPr>
        <w:name w:val="93675DCE21164E4DA4E4793F3A729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D84B-5C8A-45AB-93EE-539535EB2D27}"/>
      </w:docPartPr>
      <w:docPartBody>
        <w:p w:rsidR="00000000" w:rsidRDefault="00000000">
          <w:pPr>
            <w:pStyle w:val="93675DCE21164E4DA4E4793F3A729273"/>
          </w:pPr>
          <w:r w:rsidRPr="000E5F0C">
            <w:t>456 East 78th Ave</w:t>
          </w:r>
        </w:p>
      </w:docPartBody>
    </w:docPart>
    <w:docPart>
      <w:docPartPr>
        <w:name w:val="72A71112842D4F998E9BDE6360409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94A71-3741-4987-8A05-E6962E035C07}"/>
      </w:docPartPr>
      <w:docPartBody>
        <w:p w:rsidR="00000000" w:rsidRDefault="00000000">
          <w:pPr>
            <w:pStyle w:val="72A71112842D4F998E9BDE6360409517"/>
          </w:pPr>
          <w:r w:rsidRPr="000E5F0C">
            <w:t>Denver, CO 87654</w:t>
          </w:r>
        </w:p>
      </w:docPartBody>
    </w:docPart>
    <w:docPart>
      <w:docPartPr>
        <w:name w:val="AE98D723DCD94C29B85784EF67B13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8510-B729-4D6C-8CD1-BBBE58C38A1F}"/>
      </w:docPartPr>
      <w:docPartBody>
        <w:p w:rsidR="00000000" w:rsidRDefault="00000000">
          <w:pPr>
            <w:pStyle w:val="AE98D723DCD94C29B85784EF67B13C98"/>
          </w:pPr>
          <w:r w:rsidRPr="000E5F0C">
            <w:t>303.555.0113</w:t>
          </w:r>
        </w:p>
      </w:docPartBody>
    </w:docPart>
    <w:docPart>
      <w:docPartPr>
        <w:name w:val="82610EA90327496BB2B606AF31797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5E12F-2E12-4D00-B527-820090126586}"/>
      </w:docPartPr>
      <w:docPartBody>
        <w:p w:rsidR="00000000" w:rsidRDefault="00000000">
          <w:pPr>
            <w:pStyle w:val="82610EA90327496BB2B606AF31797EB5"/>
          </w:pPr>
          <w:r w:rsidRPr="000E5F0C">
            <w:t>caleb@example.com</w:t>
          </w:r>
        </w:p>
      </w:docPartBody>
    </w:docPart>
    <w:docPart>
      <w:docPartPr>
        <w:name w:val="5F68834ED43541E091647E74ABB7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3939-105B-4E45-BCDF-1E5144802ABB}"/>
      </w:docPartPr>
      <w:docPartBody>
        <w:p w:rsidR="00000000" w:rsidRDefault="00000000">
          <w:pPr>
            <w:pStyle w:val="5F68834ED43541E091647E74ABB7C15D"/>
          </w:pPr>
          <w:r w:rsidRPr="00103499">
            <w:t>OBJECTIVE</w:t>
          </w:r>
        </w:p>
      </w:docPartBody>
    </w:docPart>
    <w:docPart>
      <w:docPartPr>
        <w:name w:val="307B43EC0356421C8BB19251926F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EB339-1549-4853-95E7-B946D376372E}"/>
      </w:docPartPr>
      <w:docPartBody>
        <w:p w:rsidR="00000000" w:rsidRDefault="00000000">
          <w:pPr>
            <w:pStyle w:val="307B43EC0356421C8BB19251926F9851"/>
          </w:pPr>
          <w:r>
            <w:rPr>
              <w:rFonts w:cs="Calibri (Body)"/>
              <w:szCs w:val="20"/>
            </w:rPr>
            <w:t>Check out the few quick tips below to help you get started. To replace any tip text with your own, just select it and start typing.</w:t>
          </w:r>
        </w:p>
      </w:docPartBody>
    </w:docPart>
    <w:docPart>
      <w:docPartPr>
        <w:name w:val="BFD51FDC8A45411C879ECCA28ECB0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7E03F-BE70-46EC-84EF-38118D579072}"/>
      </w:docPartPr>
      <w:docPartBody>
        <w:p w:rsidR="00000000" w:rsidRDefault="00000000">
          <w:pPr>
            <w:pStyle w:val="BFD51FDC8A45411C879ECCA28ECB08F4"/>
          </w:pPr>
          <w:r w:rsidRPr="00103499">
            <w:t>EXPERIENCE</w:t>
          </w:r>
        </w:p>
      </w:docPartBody>
    </w:docPart>
    <w:docPart>
      <w:docPartPr>
        <w:name w:val="DCFDEE99205742F09088C83EA243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F35DE-45CF-4B23-9B2B-C75552415B90}"/>
      </w:docPartPr>
      <w:docPartBody>
        <w:p w:rsidR="00000000" w:rsidRDefault="00000000">
          <w:pPr>
            <w:pStyle w:val="DCFDEE99205742F09088C83EA2436A36"/>
          </w:pPr>
          <w:r>
            <w:t xml:space="preserve">Chief Human </w:t>
          </w:r>
          <w:r>
            <w:t>Resources Officer</w:t>
          </w:r>
        </w:p>
      </w:docPartBody>
    </w:docPart>
    <w:docPart>
      <w:docPartPr>
        <w:name w:val="FBAEA04ABEC74D249011D90C3BCA8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4CF25-EBBE-414F-8CB3-21E718FBA8D6}"/>
      </w:docPartPr>
      <w:docPartBody>
        <w:p w:rsidR="00000000" w:rsidRDefault="00000000">
          <w:pPr>
            <w:pStyle w:val="FBAEA04ABEC74D249011D90C3BCA8185"/>
          </w:pPr>
          <w:r w:rsidRPr="0061718A">
            <w:t>Olson Harris Ltd. | Seattle, WA</w:t>
          </w:r>
        </w:p>
      </w:docPartBody>
    </w:docPart>
    <w:docPart>
      <w:docPartPr>
        <w:name w:val="5AC2A071158641ABA095B2C4A1FB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5B5A-F8EA-4698-B108-16EEB889DFE5}"/>
      </w:docPartPr>
      <w:docPartBody>
        <w:p w:rsidR="00000000" w:rsidRDefault="00000000">
          <w:pPr>
            <w:pStyle w:val="5AC2A071158641ABA095B2C4A1FB6B84"/>
          </w:pPr>
          <w:r w:rsidRPr="009D24D8">
            <w:t>Feb 20XX – Jan 20XX</w:t>
          </w:r>
        </w:p>
      </w:docPartBody>
    </w:docPart>
    <w:docPart>
      <w:docPartPr>
        <w:name w:val="DFE7C0E87A9A45A0AA4A160C4DEB4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7FC5-D107-42D5-BF2D-0B84C76C0E77}"/>
      </w:docPartPr>
      <w:docPartBody>
        <w:p w:rsidR="00000000" w:rsidRDefault="00000000">
          <w:pPr>
            <w:pStyle w:val="DFE7C0E87A9A45A0AA4A160C4DEB4AF3"/>
          </w:pPr>
          <w:r w:rsidRPr="0069504D">
            <w:rPr>
              <w:rFonts w:cs="Calibri (Body)"/>
              <w:szCs w:val="20"/>
            </w:rPr>
            <w:t>This is the place for a brief summary of your key responsibilities and most stellar accomplishments.</w:t>
          </w:r>
        </w:p>
      </w:docPartBody>
    </w:docPart>
    <w:docPart>
      <w:docPartPr>
        <w:name w:val="FED50815384F4C4C9F354E044252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9AA2A-1528-4704-9BA9-7F62F97C4053}"/>
      </w:docPartPr>
      <w:docPartBody>
        <w:p w:rsidR="00000000" w:rsidRDefault="00000000">
          <w:pPr>
            <w:pStyle w:val="FED50815384F4C4C9F354E0442523C54"/>
          </w:pPr>
          <w:r w:rsidRPr="00422B01">
            <w:t>Supervisor - Human Resources</w:t>
          </w:r>
        </w:p>
      </w:docPartBody>
    </w:docPart>
    <w:docPart>
      <w:docPartPr>
        <w:name w:val="6DF0C27DFBAE4CA8AA6BFFC47C3F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35BC-DB03-497F-BB79-B34C63FFE8B1}"/>
      </w:docPartPr>
      <w:docPartBody>
        <w:p w:rsidR="00000000" w:rsidRDefault="00000000">
          <w:pPr>
            <w:pStyle w:val="6DF0C27DFBAE4CA8AA6BFFC47C3F4BF5"/>
          </w:pPr>
          <w:r w:rsidRPr="003A7C40">
            <w:t>Olson Harris Ltd. | Seattle, WA</w:t>
          </w:r>
        </w:p>
      </w:docPartBody>
    </w:docPart>
    <w:docPart>
      <w:docPartPr>
        <w:name w:val="028E183FF9144FA0AED1BF6FE933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370A-2540-47D0-A29C-2F3B40EEDA7E}"/>
      </w:docPartPr>
      <w:docPartBody>
        <w:p w:rsidR="00000000" w:rsidRDefault="00000000">
          <w:pPr>
            <w:pStyle w:val="028E183FF9144FA0AED1BF6FE933204B"/>
          </w:pPr>
          <w:r w:rsidRPr="003A7C40">
            <w:t>Jul 20XX – Jun 20XX</w:t>
          </w:r>
        </w:p>
      </w:docPartBody>
    </w:docPart>
    <w:docPart>
      <w:docPartPr>
        <w:name w:val="956B041C39B24067A6C32DB4983F6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7845-E509-42FE-8E19-A6AEB116033B}"/>
      </w:docPartPr>
      <w:docPartBody>
        <w:p w:rsidR="00000000" w:rsidRDefault="00000000">
          <w:pPr>
            <w:pStyle w:val="956B041C39B24067A6C32DB4983F6E1B"/>
          </w:pPr>
          <w:r w:rsidRPr="0061718A">
            <w:t>This is the place for a brief summary of your key responsibilities and most stellar accomplishments.</w:t>
          </w:r>
        </w:p>
      </w:docPartBody>
    </w:docPart>
    <w:docPart>
      <w:docPartPr>
        <w:name w:val="D64466EA6DB34A59B421C0160C4D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7EB1B-9B6D-4359-B18A-879D57DCDEFC}"/>
      </w:docPartPr>
      <w:docPartBody>
        <w:p w:rsidR="00000000" w:rsidRDefault="00000000">
          <w:pPr>
            <w:pStyle w:val="D64466EA6DB34A59B421C0160C4D569E"/>
          </w:pPr>
          <w:r w:rsidRPr="004C4C0E">
            <w:t>EDUCATION</w:t>
          </w:r>
        </w:p>
      </w:docPartBody>
    </w:docPart>
    <w:docPart>
      <w:docPartPr>
        <w:name w:val="10F7AF9132E141A48D71F9D234A3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2E813-E4CA-47B8-A6FD-A2ADC317A946}"/>
      </w:docPartPr>
      <w:docPartBody>
        <w:p w:rsidR="00000000" w:rsidRDefault="00000000">
          <w:pPr>
            <w:pStyle w:val="10F7AF9132E141A48D71F9D234A32676"/>
          </w:pPr>
          <w:r>
            <w:t>Human Resources</w:t>
          </w:r>
        </w:p>
      </w:docPartBody>
    </w:docPart>
    <w:docPart>
      <w:docPartPr>
        <w:name w:val="CBDCABD6B27A4F638FF89CC201EC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1D9A-76D7-4701-B40A-5C331C487D16}"/>
      </w:docPartPr>
      <w:docPartBody>
        <w:p w:rsidR="00000000" w:rsidRDefault="00000000">
          <w:pPr>
            <w:pStyle w:val="CBDCABD6B27A4F638FF89CC201EC7DF0"/>
          </w:pPr>
          <w:r>
            <w:t>Glennwood University | Redmond, WA</w:t>
          </w:r>
        </w:p>
      </w:docPartBody>
    </w:docPart>
    <w:docPart>
      <w:docPartPr>
        <w:name w:val="7A821DEA85AC4A0DA6847EB7E1DCA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4E457-4F5D-416E-9B2B-BF07D8D39E69}"/>
      </w:docPartPr>
      <w:docPartBody>
        <w:p w:rsidR="00000000" w:rsidRDefault="00000000">
          <w:pPr>
            <w:pStyle w:val="7A821DEA85AC4A0DA6847EB7E1DCAF3B"/>
          </w:pPr>
          <w:r w:rsidRPr="003A7C40">
            <w:t>Jun 20XX</w:t>
          </w:r>
        </w:p>
      </w:docPartBody>
    </w:docPart>
    <w:docPart>
      <w:docPartPr>
        <w:name w:val="C2C90152CDAA4698ACC4939A8AE09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ACAD-9EC8-40F4-9F2B-A6598B3CF55A}"/>
      </w:docPartPr>
      <w:docPartBody>
        <w:p w:rsidR="00000000" w:rsidRDefault="00000000">
          <w:pPr>
            <w:pStyle w:val="C2C90152CDAA4698ACC4939A8AE099E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850060D38BB3425B90D851430098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3B-0BCE-4582-BB6C-3BDA7D80B068}"/>
      </w:docPartPr>
      <w:docPartBody>
        <w:p w:rsidR="00000000" w:rsidRDefault="00000000">
          <w:pPr>
            <w:pStyle w:val="850060D38BB3425B90D8514300987EDE"/>
          </w:pPr>
          <w:r w:rsidRPr="0061718A">
            <w:t>Communication</w:t>
          </w:r>
        </w:p>
      </w:docPartBody>
    </w:docPart>
    <w:docPart>
      <w:docPartPr>
        <w:name w:val="074D44B2C77B4D8DB001BD7EC659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C3E4B-B74C-43DF-B0B7-964F92403983}"/>
      </w:docPartPr>
      <w:docPartBody>
        <w:p w:rsidR="00000000" w:rsidRDefault="00000000">
          <w:pPr>
            <w:pStyle w:val="074D44B2C77B4D8DB001BD7EC659C03D"/>
          </w:pPr>
          <w:r w:rsidRPr="0069504D">
            <w:t xml:space="preserve">You </w:t>
          </w:r>
          <w:r w:rsidRPr="0069504D">
            <w:t>delivered that big presentation to rave reviews. This is the place to showcase your skills.</w:t>
          </w:r>
        </w:p>
      </w:docPartBody>
    </w:docPart>
    <w:docPart>
      <w:docPartPr>
        <w:name w:val="C336DDB65B32492E9453E409545D3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A0D18-57A9-4816-9029-47D04CD04B6A}"/>
      </w:docPartPr>
      <w:docPartBody>
        <w:p w:rsidR="00000000" w:rsidRDefault="00000000">
          <w:pPr>
            <w:pStyle w:val="C336DDB65B32492E9453E409545D3CB7"/>
          </w:pPr>
          <w:r w:rsidRPr="004C4C0E">
            <w:t>LEADERSHIP</w:t>
          </w:r>
        </w:p>
      </w:docPartBody>
    </w:docPart>
    <w:docPart>
      <w:docPartPr>
        <w:name w:val="6D7ED5D1B8EE45A2AFD36CC2F403B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E5006-4DD6-42B4-9E66-94482D408F39}"/>
      </w:docPartPr>
      <w:docPartBody>
        <w:p w:rsidR="00000000" w:rsidRDefault="00000000">
          <w:pPr>
            <w:pStyle w:val="6D7ED5D1B8EE45A2AFD36CC2F403B6C7"/>
          </w:pPr>
          <w:r w:rsidRPr="0061718A">
            <w:t>Are you president of your fraternity, head of the condo board, or a team lead for your favorite charity? You’re a natural leader – tell it like it is!</w:t>
          </w:r>
        </w:p>
      </w:docPartBody>
    </w:docPart>
    <w:docPart>
      <w:docPartPr>
        <w:name w:val="E77664DE549F4E738E64322E79BF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938B4-BFC3-49D2-A628-F22963800E4F}"/>
      </w:docPartPr>
      <w:docPartBody>
        <w:p w:rsidR="00000000" w:rsidRDefault="00000000">
          <w:pPr>
            <w:pStyle w:val="E77664DE549F4E738E64322E79BF927F"/>
          </w:pPr>
          <w:r w:rsidRPr="004C4C0E">
            <w:t>REFERENCES</w:t>
          </w:r>
        </w:p>
      </w:docPartBody>
    </w:docPart>
    <w:docPart>
      <w:docPartPr>
        <w:name w:val="4A339C74641C4EFFA6C4630932F3B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67DC-65A9-4ED7-B269-B069908F6200}"/>
      </w:docPartPr>
      <w:docPartBody>
        <w:p w:rsidR="00000000" w:rsidRDefault="00000000">
          <w:pPr>
            <w:pStyle w:val="4A339C74641C4EFFA6C4630932F3B269"/>
          </w:pPr>
          <w:r>
            <w:t>Briana Hernandez</w:t>
          </w:r>
        </w:p>
      </w:docPartBody>
    </w:docPart>
    <w:docPart>
      <w:docPartPr>
        <w:name w:val="B18EA0155302403890F0A296A9A1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D083-8DFD-412C-941B-1A0AFDF5D303}"/>
      </w:docPartPr>
      <w:docPartBody>
        <w:p w:rsidR="00000000" w:rsidRDefault="00000000">
          <w:pPr>
            <w:pStyle w:val="B18EA0155302403890F0A296A9A175CD"/>
          </w:pPr>
          <w:r>
            <w:rPr>
              <w:rFonts w:cs="Calibri (Body)"/>
              <w:szCs w:val="20"/>
            </w:rPr>
            <w:t>Olson Harris Ltd. |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CC"/>
    <w:rsid w:val="00A962CC"/>
    <w:rsid w:val="00D2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066C93F5204B52906B07ED56961CE4">
    <w:name w:val="B4066C93F5204B52906B07ED56961CE4"/>
  </w:style>
  <w:style w:type="paragraph" w:customStyle="1" w:styleId="93675DCE21164E4DA4E4793F3A729273">
    <w:name w:val="93675DCE21164E4DA4E4793F3A729273"/>
  </w:style>
  <w:style w:type="paragraph" w:customStyle="1" w:styleId="72A71112842D4F998E9BDE6360409517">
    <w:name w:val="72A71112842D4F998E9BDE6360409517"/>
  </w:style>
  <w:style w:type="paragraph" w:customStyle="1" w:styleId="AE98D723DCD94C29B85784EF67B13C98">
    <w:name w:val="AE98D723DCD94C29B85784EF67B13C98"/>
  </w:style>
  <w:style w:type="paragraph" w:customStyle="1" w:styleId="82610EA90327496BB2B606AF31797EB5">
    <w:name w:val="82610EA90327496BB2B606AF31797EB5"/>
  </w:style>
  <w:style w:type="paragraph" w:customStyle="1" w:styleId="5F68834ED43541E091647E74ABB7C15D">
    <w:name w:val="5F68834ED43541E091647E74ABB7C15D"/>
  </w:style>
  <w:style w:type="paragraph" w:customStyle="1" w:styleId="307B43EC0356421C8BB19251926F9851">
    <w:name w:val="307B43EC0356421C8BB19251926F9851"/>
  </w:style>
  <w:style w:type="paragraph" w:customStyle="1" w:styleId="BFD51FDC8A45411C879ECCA28ECB08F4">
    <w:name w:val="BFD51FDC8A45411C879ECCA28ECB08F4"/>
  </w:style>
  <w:style w:type="paragraph" w:customStyle="1" w:styleId="DCFDEE99205742F09088C83EA2436A36">
    <w:name w:val="DCFDEE99205742F09088C83EA2436A36"/>
  </w:style>
  <w:style w:type="paragraph" w:customStyle="1" w:styleId="FBAEA04ABEC74D249011D90C3BCA8185">
    <w:name w:val="FBAEA04ABEC74D249011D90C3BCA8185"/>
  </w:style>
  <w:style w:type="paragraph" w:customStyle="1" w:styleId="5AC2A071158641ABA095B2C4A1FB6B84">
    <w:name w:val="5AC2A071158641ABA095B2C4A1FB6B84"/>
  </w:style>
  <w:style w:type="paragraph" w:customStyle="1" w:styleId="DFE7C0E87A9A45A0AA4A160C4DEB4AF3">
    <w:name w:val="DFE7C0E87A9A45A0AA4A160C4DEB4AF3"/>
  </w:style>
  <w:style w:type="paragraph" w:customStyle="1" w:styleId="FED50815384F4C4C9F354E0442523C54">
    <w:name w:val="FED50815384F4C4C9F354E0442523C54"/>
  </w:style>
  <w:style w:type="paragraph" w:customStyle="1" w:styleId="6DF0C27DFBAE4CA8AA6BFFC47C3F4BF5">
    <w:name w:val="6DF0C27DFBAE4CA8AA6BFFC47C3F4BF5"/>
  </w:style>
  <w:style w:type="paragraph" w:customStyle="1" w:styleId="028E183FF9144FA0AED1BF6FE933204B">
    <w:name w:val="028E183FF9144FA0AED1BF6FE933204B"/>
  </w:style>
  <w:style w:type="paragraph" w:customStyle="1" w:styleId="956B041C39B24067A6C32DB4983F6E1B">
    <w:name w:val="956B041C39B24067A6C32DB4983F6E1B"/>
  </w:style>
  <w:style w:type="paragraph" w:customStyle="1" w:styleId="D64466EA6DB34A59B421C0160C4D569E">
    <w:name w:val="D64466EA6DB34A59B421C0160C4D569E"/>
  </w:style>
  <w:style w:type="paragraph" w:customStyle="1" w:styleId="10F7AF9132E141A48D71F9D234A32676">
    <w:name w:val="10F7AF9132E141A48D71F9D234A32676"/>
  </w:style>
  <w:style w:type="paragraph" w:customStyle="1" w:styleId="CBDCABD6B27A4F638FF89CC201EC7DF0">
    <w:name w:val="CBDCABD6B27A4F638FF89CC201EC7DF0"/>
  </w:style>
  <w:style w:type="paragraph" w:customStyle="1" w:styleId="7A821DEA85AC4A0DA6847EB7E1DCAF3B">
    <w:name w:val="7A821DEA85AC4A0DA6847EB7E1DCAF3B"/>
  </w:style>
  <w:style w:type="paragraph" w:customStyle="1" w:styleId="C2C90152CDAA4698ACC4939A8AE099EB">
    <w:name w:val="C2C90152CDAA4698ACC4939A8AE099EB"/>
  </w:style>
  <w:style w:type="paragraph" w:customStyle="1" w:styleId="850060D38BB3425B90D8514300987EDE">
    <w:name w:val="850060D38BB3425B90D8514300987EDE"/>
  </w:style>
  <w:style w:type="paragraph" w:customStyle="1" w:styleId="074D44B2C77B4D8DB001BD7EC659C03D">
    <w:name w:val="074D44B2C77B4D8DB001BD7EC659C03D"/>
  </w:style>
  <w:style w:type="paragraph" w:customStyle="1" w:styleId="C336DDB65B32492E9453E409545D3CB7">
    <w:name w:val="C336DDB65B32492E9453E409545D3CB7"/>
  </w:style>
  <w:style w:type="paragraph" w:customStyle="1" w:styleId="6D7ED5D1B8EE45A2AFD36CC2F403B6C7">
    <w:name w:val="6D7ED5D1B8EE45A2AFD36CC2F403B6C7"/>
  </w:style>
  <w:style w:type="paragraph" w:customStyle="1" w:styleId="E77664DE549F4E738E64322E79BF927F">
    <w:name w:val="E77664DE549F4E738E64322E79BF927F"/>
  </w:style>
  <w:style w:type="paragraph" w:customStyle="1" w:styleId="4A339C74641C4EFFA6C4630932F3B269">
    <w:name w:val="4A339C74641C4EFFA6C4630932F3B269"/>
  </w:style>
  <w:style w:type="paragraph" w:customStyle="1" w:styleId="B18EA0155302403890F0A296A9A175CD">
    <w:name w:val="B18EA0155302403890F0A296A9A17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2024-06-06T09:15:00Z</dcterms:created>
  <dcterms:modified xsi:type="dcterms:W3CDTF">2024-06-06T10:42:00Z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